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32CE" w14:textId="370EADA5" w:rsidR="00C90147" w:rsidRPr="00472129" w:rsidRDefault="00C90147" w:rsidP="00FA0E88">
      <w:pPr>
        <w:pStyle w:val="Rubrik1"/>
        <w:spacing w:after="240"/>
        <w:ind w:left="1418"/>
        <w:rPr>
          <w:color w:val="00594F"/>
        </w:rPr>
      </w:pPr>
      <w:r w:rsidRPr="00472129">
        <w:rPr>
          <w:noProof/>
          <w:color w:val="00594F"/>
          <w:lang w:eastAsia="sv-SE"/>
        </w:rPr>
        <w:drawing>
          <wp:anchor distT="0" distB="0" distL="114300" distR="114300" simplePos="0" relativeHeight="251663360" behindDoc="0" locked="1" layoutInCell="1" allowOverlap="1" wp14:anchorId="03F39DD5" wp14:editId="08DDCD09">
            <wp:simplePos x="0" y="0"/>
            <wp:positionH relativeFrom="page">
              <wp:posOffset>542925</wp:posOffset>
            </wp:positionH>
            <wp:positionV relativeFrom="page">
              <wp:posOffset>514350</wp:posOffset>
            </wp:positionV>
            <wp:extent cx="1341120" cy="457200"/>
            <wp:effectExtent l="0" t="0" r="0" b="0"/>
            <wp:wrapNone/>
            <wp:docPr id="4" name="Bildobjekt 4" descr="Stockholms stad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vart logo till word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D27" w:rsidRPr="00472129">
        <w:rPr>
          <w:color w:val="00594F"/>
        </w:rPr>
        <w:t>Café Hitom</w:t>
      </w:r>
      <w:r w:rsidR="00920F9D">
        <w:rPr>
          <w:color w:val="00594F"/>
        </w:rPr>
        <w:t xml:space="preserve"> </w:t>
      </w:r>
      <w:r w:rsidR="00920F9D" w:rsidRPr="00920F9D">
        <w:rPr>
          <w:color w:val="00594F"/>
          <w:sz w:val="32"/>
          <w:szCs w:val="32"/>
        </w:rPr>
        <w:t>minst 70%</w:t>
      </w:r>
      <w:r w:rsidR="00920F9D">
        <w:rPr>
          <w:color w:val="00594F"/>
        </w:rPr>
        <w:t xml:space="preserve"> </w:t>
      </w:r>
      <w:r w:rsidR="00920F9D" w:rsidRPr="00920F9D">
        <w:rPr>
          <w:color w:val="00594F"/>
          <w:sz w:val="32"/>
          <w:szCs w:val="32"/>
        </w:rPr>
        <w:t>EKO/KRAV</w:t>
      </w:r>
      <w:r w:rsidR="00920F9D">
        <w:rPr>
          <w:color w:val="00594F"/>
        </w:rPr>
        <w:t xml:space="preserve">                         </w:t>
      </w:r>
    </w:p>
    <w:p w14:paraId="1693923F" w14:textId="77777777" w:rsidR="00D76A30" w:rsidRPr="00920F9D" w:rsidRDefault="00D76A30" w:rsidP="00920F9D">
      <w:pPr>
        <w:pStyle w:val="Liststycke"/>
        <w:numPr>
          <w:ilvl w:val="0"/>
          <w:numId w:val="17"/>
        </w:numPr>
        <w:rPr>
          <w:sz w:val="22"/>
          <w:szCs w:val="20"/>
        </w:rPr>
      </w:pPr>
      <w:r w:rsidRPr="00920F9D">
        <w:rPr>
          <w:sz w:val="22"/>
          <w:szCs w:val="20"/>
        </w:rPr>
        <w:t xml:space="preserve">Observera, vi har 14 dagars framförhållning vid beställning. </w:t>
      </w:r>
    </w:p>
    <w:p w14:paraId="2F855390" w14:textId="7772957C" w:rsidR="00D76A30" w:rsidRPr="00B81A04" w:rsidRDefault="00D76A30" w:rsidP="00FA0E88">
      <w:pPr>
        <w:pStyle w:val="Liststycke"/>
        <w:numPr>
          <w:ilvl w:val="0"/>
          <w:numId w:val="17"/>
        </w:numPr>
        <w:rPr>
          <w:sz w:val="22"/>
          <w:szCs w:val="20"/>
        </w:rPr>
      </w:pPr>
      <w:r w:rsidRPr="00B81A04">
        <w:rPr>
          <w:sz w:val="22"/>
          <w:szCs w:val="20"/>
        </w:rPr>
        <w:t xml:space="preserve">Alla produkter kan innehålla spår av nötter. </w:t>
      </w:r>
    </w:p>
    <w:p w14:paraId="365E2BD1" w14:textId="0EC7070B" w:rsidR="00D76A30" w:rsidRDefault="001D2F5A" w:rsidP="00FA0E88">
      <w:pPr>
        <w:pStyle w:val="Liststycke"/>
        <w:numPr>
          <w:ilvl w:val="0"/>
          <w:numId w:val="17"/>
        </w:numPr>
        <w:rPr>
          <w:sz w:val="22"/>
          <w:szCs w:val="20"/>
        </w:rPr>
      </w:pPr>
      <w:r>
        <w:rPr>
          <w:sz w:val="22"/>
          <w:szCs w:val="20"/>
        </w:rPr>
        <w:t>Vi hanterar gluten i våra lokaler och kan inte garantera 100% glutenfritt</w:t>
      </w:r>
    </w:p>
    <w:p w14:paraId="4D3B1A4E" w14:textId="7DA325D6" w:rsidR="00F93300" w:rsidRPr="00E621E8" w:rsidRDefault="00D52645" w:rsidP="00E621E8">
      <w:pPr>
        <w:pStyle w:val="Liststycke"/>
        <w:numPr>
          <w:ilvl w:val="0"/>
          <w:numId w:val="17"/>
        </w:numPr>
        <w:rPr>
          <w:b/>
          <w:bCs/>
          <w:color w:val="FF0000"/>
          <w:sz w:val="22"/>
          <w:szCs w:val="20"/>
        </w:rPr>
      </w:pPr>
      <w:r>
        <w:rPr>
          <w:b/>
          <w:bCs/>
          <w:color w:val="FF0000"/>
          <w:sz w:val="22"/>
          <w:szCs w:val="20"/>
        </w:rPr>
        <w:t>Övriga allergener eller</w:t>
      </w:r>
      <w:r w:rsidR="001D2F5A" w:rsidRPr="001D2F5A">
        <w:rPr>
          <w:b/>
          <w:bCs/>
          <w:color w:val="FF0000"/>
          <w:sz w:val="22"/>
          <w:szCs w:val="20"/>
        </w:rPr>
        <w:t xml:space="preserve"> specialkost fyller du i under rubriken: Övrig information</w:t>
      </w:r>
    </w:p>
    <w:p w14:paraId="655E5579" w14:textId="65356A47" w:rsidR="005B2630" w:rsidRDefault="00944729" w:rsidP="000F1794">
      <w:pPr>
        <w:pStyle w:val="Underrubrik"/>
        <w:spacing w:before="240" w:after="120"/>
        <w:ind w:left="1418"/>
        <w:rPr>
          <w:rFonts w:asciiTheme="majorHAnsi" w:hAnsiTheme="majorHAnsi"/>
          <w:color w:val="auto"/>
          <w:sz w:val="32"/>
          <w:szCs w:val="32"/>
        </w:rPr>
      </w:pPr>
      <w:r w:rsidRPr="00F43AD1">
        <w:rPr>
          <w:rFonts w:asciiTheme="majorHAnsi" w:hAnsiTheme="majorHAnsi"/>
          <w:color w:val="auto"/>
          <w:sz w:val="32"/>
          <w:szCs w:val="32"/>
        </w:rPr>
        <w:t>Sortiment</w:t>
      </w:r>
      <w:r w:rsidR="005B2630">
        <w:rPr>
          <w:rFonts w:asciiTheme="majorHAnsi" w:hAnsiTheme="majorHAnsi"/>
          <w:color w:val="auto"/>
          <w:sz w:val="32"/>
          <w:szCs w:val="32"/>
        </w:rPr>
        <w:t xml:space="preserve"> </w:t>
      </w:r>
    </w:p>
    <w:p w14:paraId="0D9D1686" w14:textId="5FBC3664" w:rsidR="00D76A30" w:rsidRDefault="005B2630" w:rsidP="00F43AD1">
      <w:pPr>
        <w:pStyle w:val="Underrubrik"/>
        <w:spacing w:after="120"/>
        <w:ind w:left="1418"/>
        <w:rPr>
          <w:color w:val="auto"/>
          <w:sz w:val="24"/>
          <w:szCs w:val="24"/>
        </w:rPr>
      </w:pPr>
      <w:r w:rsidRPr="005B2630">
        <w:rPr>
          <w:color w:val="auto"/>
          <w:sz w:val="24"/>
          <w:szCs w:val="24"/>
        </w:rPr>
        <w:t>Alla priser är inklusive moms</w:t>
      </w:r>
      <w:r>
        <w:rPr>
          <w:color w:val="auto"/>
          <w:sz w:val="24"/>
          <w:szCs w:val="24"/>
        </w:rPr>
        <w:t>.</w:t>
      </w:r>
    </w:p>
    <w:p w14:paraId="527F9630" w14:textId="1156AC8E" w:rsidR="002D6A2D" w:rsidRPr="002D6A2D" w:rsidRDefault="002D6A2D" w:rsidP="00F43AD1">
      <w:pPr>
        <w:pStyle w:val="Underrubrik"/>
        <w:spacing w:after="120"/>
        <w:ind w:left="1418"/>
        <w:rPr>
          <w:rFonts w:asciiTheme="majorHAnsi" w:hAnsiTheme="majorHAnsi"/>
          <w:color w:val="FF0000"/>
          <w:sz w:val="32"/>
          <w:szCs w:val="32"/>
        </w:rPr>
      </w:pPr>
      <w:r w:rsidRPr="002D6A2D">
        <w:rPr>
          <w:rFonts w:asciiTheme="majorHAnsi" w:hAnsiTheme="majorHAnsi"/>
          <w:color w:val="FF0000"/>
          <w:sz w:val="24"/>
          <w:szCs w:val="24"/>
        </w:rPr>
        <w:t xml:space="preserve">V=Vegan LF= </w:t>
      </w:r>
      <w:proofErr w:type="gramStart"/>
      <w:r w:rsidRPr="002D6A2D">
        <w:rPr>
          <w:rFonts w:asciiTheme="majorHAnsi" w:hAnsiTheme="majorHAnsi"/>
          <w:color w:val="FF0000"/>
          <w:sz w:val="24"/>
          <w:szCs w:val="24"/>
        </w:rPr>
        <w:t>laktosfritt  GF</w:t>
      </w:r>
      <w:proofErr w:type="gramEnd"/>
      <w:r w:rsidRPr="002D6A2D">
        <w:rPr>
          <w:rFonts w:asciiTheme="majorHAnsi" w:hAnsiTheme="majorHAnsi"/>
          <w:color w:val="FF0000"/>
          <w:sz w:val="24"/>
          <w:szCs w:val="24"/>
        </w:rPr>
        <w:t>-glutenfritt</w:t>
      </w:r>
    </w:p>
    <w:tbl>
      <w:tblPr>
        <w:tblStyle w:val="Stockholmsstad1"/>
        <w:tblpPr w:leftFromText="142" w:rightFromText="142" w:vertAnchor="text" w:horzAnchor="page" w:tblpX="2939" w:tblpY="93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FA0E88" w:rsidRPr="00944729" w14:paraId="3D16FFBE" w14:textId="77777777" w:rsidTr="00A35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72" w:type="dxa"/>
            <w:shd w:val="clear" w:color="auto" w:fill="00594F"/>
          </w:tcPr>
          <w:p w14:paraId="6BCC9B76" w14:textId="77777777" w:rsidR="00944729" w:rsidRPr="00944729" w:rsidRDefault="00944729" w:rsidP="00E7049C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bookmarkStart w:id="0" w:name="_Hlk188600547"/>
            <w:r w:rsidRPr="00944729">
              <w:t>Bakverk</w:t>
            </w:r>
          </w:p>
        </w:tc>
        <w:tc>
          <w:tcPr>
            <w:tcW w:w="1535" w:type="dxa"/>
            <w:shd w:val="clear" w:color="auto" w:fill="00594F"/>
          </w:tcPr>
          <w:p w14:paraId="2374EA4A" w14:textId="77777777" w:rsidR="00944729" w:rsidRPr="00944729" w:rsidRDefault="00944729" w:rsidP="00E7049C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574CEC6D" w14:textId="77777777" w:rsidR="00944729" w:rsidRPr="00944729" w:rsidRDefault="00944729" w:rsidP="00E7049C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D5135D" w:rsidRPr="00944729" w14:paraId="63089222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365DF650" w14:textId="6FF5562C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bookmarkStart w:id="1" w:name="_Hlk188600975"/>
            <w:r w:rsidRPr="00944729">
              <w:rPr>
                <w:rFonts w:asciiTheme="minorHAnsi" w:eastAsia="Times New Roman" w:hAnsiTheme="minorHAnsi" w:cs="Arial"/>
                <w:sz w:val="22"/>
              </w:rPr>
              <w:t>Ka</w:t>
            </w:r>
            <w:r>
              <w:rPr>
                <w:rFonts w:asciiTheme="minorHAnsi" w:eastAsia="Times New Roman" w:hAnsiTheme="minorHAnsi" w:cs="Arial"/>
                <w:sz w:val="22"/>
              </w:rPr>
              <w:t>nelbulle</w:t>
            </w:r>
            <w:r w:rsidRPr="00944729">
              <w:rPr>
                <w:rFonts w:asciiTheme="minorHAnsi" w:eastAsia="Times New Roman" w:hAnsiTheme="minorHAnsi" w:cs="Arial"/>
                <w:sz w:val="22"/>
              </w:rPr>
              <w:t>bulle</w:t>
            </w:r>
          </w:p>
        </w:tc>
        <w:tc>
          <w:tcPr>
            <w:tcW w:w="1535" w:type="dxa"/>
            <w:vAlign w:val="bottom"/>
          </w:tcPr>
          <w:p w14:paraId="4DBF302E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3AA83BBD" w14:textId="77685DC4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="00BB1BE9">
              <w:rPr>
                <w:rFonts w:eastAsia="Times New Roman" w:cs="Times New Roman"/>
                <w:sz w:val="22"/>
              </w:rPr>
              <w:t> </w:t>
            </w:r>
            <w:r w:rsidR="00BB1BE9">
              <w:rPr>
                <w:rFonts w:eastAsia="Times New Roman" w:cs="Times New Roman"/>
                <w:sz w:val="22"/>
              </w:rPr>
              <w:t> </w:t>
            </w:r>
            <w:r w:rsidR="00BB1BE9">
              <w:rPr>
                <w:rFonts w:eastAsia="Times New Roman" w:cs="Times New Roman"/>
                <w:sz w:val="22"/>
              </w:rPr>
              <w:t> </w:t>
            </w:r>
            <w:r w:rsidR="00BB1BE9">
              <w:rPr>
                <w:rFonts w:eastAsia="Times New Roman" w:cs="Times New Roman"/>
                <w:sz w:val="22"/>
              </w:rPr>
              <w:t> </w:t>
            </w:r>
            <w:r w:rsidR="00BB1BE9">
              <w:rPr>
                <w:rFonts w:eastAsia="Times New Roman" w:cs="Times New Roman"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4FF85D5D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0AF84C76" w14:textId="0C4F3D5B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proofErr w:type="gramStart"/>
            <w:r>
              <w:rPr>
                <w:rFonts w:asciiTheme="minorHAnsi" w:eastAsia="Times New Roman" w:hAnsiTheme="minorHAnsi" w:cs="Arial"/>
                <w:sz w:val="22"/>
              </w:rPr>
              <w:t xml:space="preserve">Saffransbröd  </w:t>
            </w:r>
            <w:r w:rsidRPr="00F62EAC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Endast</w:t>
            </w:r>
            <w:proofErr w:type="gramEnd"/>
            <w:r w:rsidRPr="00F62EAC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 xml:space="preserve"> i adventstider</w:t>
            </w:r>
          </w:p>
        </w:tc>
        <w:tc>
          <w:tcPr>
            <w:tcW w:w="1535" w:type="dxa"/>
            <w:vAlign w:val="bottom"/>
          </w:tcPr>
          <w:p w14:paraId="7299FABE" w14:textId="258972F5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50 kronor</w:t>
            </w:r>
          </w:p>
        </w:tc>
        <w:tc>
          <w:tcPr>
            <w:tcW w:w="1672" w:type="dxa"/>
            <w:vAlign w:val="bottom"/>
          </w:tcPr>
          <w:p w14:paraId="18354DDA" w14:textId="51EB9441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="00BB1BE9">
              <w:rPr>
                <w:rFonts w:eastAsia="Times New Roman" w:cs="Times New Roman"/>
                <w:sz w:val="22"/>
              </w:rPr>
              <w:t> </w:t>
            </w:r>
            <w:r w:rsidR="00BB1BE9">
              <w:rPr>
                <w:rFonts w:eastAsia="Times New Roman" w:cs="Times New Roman"/>
                <w:sz w:val="22"/>
              </w:rPr>
              <w:t> </w:t>
            </w:r>
            <w:r w:rsidR="00BB1BE9">
              <w:rPr>
                <w:rFonts w:eastAsia="Times New Roman" w:cs="Times New Roman"/>
                <w:sz w:val="22"/>
              </w:rPr>
              <w:t> </w:t>
            </w:r>
            <w:r w:rsidR="00BB1BE9">
              <w:rPr>
                <w:rFonts w:eastAsia="Times New Roman" w:cs="Times New Roman"/>
                <w:sz w:val="22"/>
              </w:rPr>
              <w:t> </w:t>
            </w:r>
            <w:r w:rsidR="00BB1BE9">
              <w:rPr>
                <w:rFonts w:eastAsia="Times New Roman" w:cs="Times New Roman"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64629912" w14:textId="77777777" w:rsidTr="000F1794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5ADAFF56" w14:textId="2810B79A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Kokostosca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1E82700B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0D111BC2" w14:textId="6EF6DD53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23CC5B33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35973F33" w14:textId="2E0BA53D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Morotskaka med frosting</w:t>
            </w:r>
          </w:p>
        </w:tc>
        <w:tc>
          <w:tcPr>
            <w:tcW w:w="1535" w:type="dxa"/>
            <w:vAlign w:val="bottom"/>
          </w:tcPr>
          <w:p w14:paraId="06606471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3AF9FF85" w14:textId="1C88AB32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4E81B0C2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71D36ABF" w14:textId="6F9679E4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proofErr w:type="gramStart"/>
            <w:r>
              <w:rPr>
                <w:rFonts w:asciiTheme="minorHAnsi" w:eastAsia="Times New Roman" w:hAnsiTheme="minorHAnsi" w:cs="Arial"/>
                <w:sz w:val="22"/>
              </w:rPr>
              <w:t>Kladdig chokladmuffins</w:t>
            </w:r>
            <w:proofErr w:type="gramEnd"/>
            <w:r>
              <w:rPr>
                <w:rFonts w:asciiTheme="minorHAnsi" w:eastAsia="Times New Roman" w:hAnsiTheme="minorHAnsi" w:cs="Arial"/>
                <w:sz w:val="22"/>
              </w:rPr>
              <w:t xml:space="preserve"> med chokladkolaglasyr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56B31C91" w14:textId="2B929336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45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05BD832" w14:textId="1F8E5364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75EC7B51" w14:textId="77777777" w:rsidTr="001D2F5A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36E1D61A" w14:textId="707ABDA0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Hallongrotta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10DF6696" w14:textId="2A7E493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20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656F3260" w14:textId="421CBCDC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3FA0B5A5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6066DDF6" w14:textId="7B5B4CB4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 xml:space="preserve">Chokladboll </w:t>
            </w:r>
            <w:r w:rsidRPr="00286B0F">
              <w:rPr>
                <w:rFonts w:asciiTheme="minorHAnsi" w:eastAsia="Times New Roman" w:hAnsiTheme="minorHAnsi" w:cs="Times New Roman"/>
                <w:b/>
                <w:bCs/>
                <w:color w:val="FF0000"/>
                <w:sz w:val="22"/>
              </w:rPr>
              <w:t>V,</w:t>
            </w:r>
            <w:r>
              <w:rPr>
                <w:rFonts w:asciiTheme="minorHAnsi" w:eastAsia="Times New Roman" w:hAnsiTheme="minorHAnsi" w:cs="Times New Roman"/>
                <w:b/>
                <w:bCs/>
                <w:color w:val="FF0000"/>
                <w:sz w:val="22"/>
              </w:rPr>
              <w:t xml:space="preserve"> </w:t>
            </w:r>
            <w:r w:rsidRPr="00286B0F">
              <w:rPr>
                <w:rFonts w:asciiTheme="minorHAnsi" w:eastAsia="Times New Roman" w:hAnsiTheme="minorHAnsi" w:cs="Times New Roman"/>
                <w:b/>
                <w:bCs/>
                <w:color w:val="FF0000"/>
                <w:sz w:val="22"/>
              </w:rPr>
              <w:t>GF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655E1E40" w14:textId="0D85EECE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20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66BB6F10" w14:textId="49DEDE54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3BE2F246" w14:textId="77777777" w:rsidTr="001D2F5A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3424AC2F" w14:textId="0AC02D19" w:rsidR="00D5135D" w:rsidRDefault="00D5135D" w:rsidP="00D5135D">
            <w:pPr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 xml:space="preserve">Rawbar med kakaonibs och mullbär </w:t>
            </w:r>
          </w:p>
          <w:p w14:paraId="0E8E57E6" w14:textId="789A834F" w:rsidR="00D5135D" w:rsidRPr="00286B0F" w:rsidRDefault="00D5135D" w:rsidP="00D5135D">
            <w:pPr>
              <w:ind w:left="0"/>
              <w:rPr>
                <w:rFonts w:asciiTheme="minorHAnsi" w:eastAsia="Times New Roman" w:hAnsiTheme="minorHAnsi" w:cs="Arial"/>
                <w:b/>
                <w:bCs/>
                <w:sz w:val="22"/>
              </w:rPr>
            </w:pP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V</w:t>
            </w:r>
            <w:r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 xml:space="preserve">,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GF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05CED458" w14:textId="68391282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 xml:space="preserve"> 40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6AB4F9E0" w14:textId="3CE05783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>
              <w:rPr>
                <w:rFonts w:eastAsia="Times New Roman" w:cs="Times New Roman"/>
                <w:sz w:val="22"/>
              </w:rPr>
              <w:t> </w:t>
            </w:r>
            <w:r>
              <w:rPr>
                <w:rFonts w:eastAsia="Times New Roman" w:cs="Times New Roman"/>
                <w:sz w:val="22"/>
              </w:rPr>
              <w:t> </w:t>
            </w:r>
            <w:r>
              <w:rPr>
                <w:rFonts w:eastAsia="Times New Roman" w:cs="Times New Roman"/>
                <w:sz w:val="22"/>
              </w:rPr>
              <w:t> </w:t>
            </w:r>
            <w:r>
              <w:rPr>
                <w:rFonts w:eastAsia="Times New Roman" w:cs="Times New Roman"/>
                <w:sz w:val="22"/>
              </w:rPr>
              <w:t> </w:t>
            </w:r>
            <w:r>
              <w:rPr>
                <w:rFonts w:eastAsia="Times New Roman" w:cs="Times New Roman"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15361B5D" w14:textId="77777777" w:rsidTr="000F1794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136545F3" w14:textId="613080B2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Chokladdrömmar 1000 gram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2F3927F0" w14:textId="1ED76018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350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EBDDF8E" w14:textId="45197ECD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144A1B0A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57C46AEB" w14:textId="77777777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Brysselkex 1000 gram</w:t>
            </w:r>
          </w:p>
        </w:tc>
        <w:tc>
          <w:tcPr>
            <w:tcW w:w="1535" w:type="dxa"/>
            <w:vAlign w:val="bottom"/>
          </w:tcPr>
          <w:p w14:paraId="254692B0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350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1F763132" w14:textId="7EB3520D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4CD00770" w14:textId="77777777" w:rsidTr="000F1794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79FC1A3B" w14:textId="77777777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Havrekakor 1000 gram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57875433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350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7DB611A6" w14:textId="1229D637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1A931F6D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63BA3086" w14:textId="0CB068C2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Kolakakor</w:t>
            </w:r>
            <w:r>
              <w:rPr>
                <w:rFonts w:asciiTheme="minorHAnsi" w:eastAsia="Times New Roman" w:hAnsiTheme="minorHAnsi" w:cs="Arial"/>
                <w:sz w:val="22"/>
              </w:rPr>
              <w:t xml:space="preserve"> 1000 gam</w:t>
            </w:r>
          </w:p>
        </w:tc>
        <w:tc>
          <w:tcPr>
            <w:tcW w:w="1535" w:type="dxa"/>
            <w:vAlign w:val="bottom"/>
          </w:tcPr>
          <w:p w14:paraId="78E4608A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350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6C58827E" w14:textId="6CFACF03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4FDF08EF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42675291" w14:textId="77777777" w:rsidR="00D5135D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Tiramisutårta 8 bitars</w:t>
            </w:r>
          </w:p>
          <w:p w14:paraId="66C9034D" w14:textId="0B5E826E" w:rsidR="00D5135D" w:rsidRPr="00343388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b/>
                <w:bCs/>
                <w:sz w:val="22"/>
              </w:rPr>
            </w:pPr>
            <w:r w:rsidRPr="005A764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Innehåller nötter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489095B6" w14:textId="4CD436E5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400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6DCC40CE" w14:textId="2D52BAF1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07055085" w14:textId="77777777" w:rsidTr="00AF53DE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612CFD01" w14:textId="479CE928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 xml:space="preserve">Tårta med säsongens pannacotta, bär och frukt 8 bitars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LF,</w:t>
            </w:r>
            <w:r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 xml:space="preserve">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GF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15F2EAB4" w14:textId="50150A96" w:rsidR="00D5135D" w:rsidRPr="00944729" w:rsidRDefault="00D5135D" w:rsidP="00D5135D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400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2322BEFA" w14:textId="00067EF0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565726F8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6C897187" w14:textId="64DE84E3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 xml:space="preserve">Tårta med säsongens pannacotta, bär och frukt 12 bitars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LF,</w:t>
            </w:r>
            <w:r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 xml:space="preserve">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GF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6FD54459" w14:textId="1D89407F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600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63ABF15B" w14:textId="448D809B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6DE558A4" w14:textId="77777777" w:rsidTr="00AF53DE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687EDC0C" w14:textId="568C490B" w:rsidR="00D5135D" w:rsidRPr="00944729" w:rsidRDefault="00D5135D" w:rsidP="00D5135D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 xml:space="preserve">Smulpaj i säsong med inbakad vaniljkräm 8 bitars </w:t>
            </w:r>
            <w:r w:rsidRPr="00286B0F">
              <w:rPr>
                <w:rFonts w:asciiTheme="minorHAnsi" w:eastAsia="Times New Roman" w:hAnsiTheme="minorHAnsi" w:cs="Arial"/>
                <w:b/>
                <w:bCs/>
                <w:color w:val="FF0000"/>
                <w:sz w:val="22"/>
              </w:rPr>
              <w:t>Kan fås GF och LF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65CC9E09" w14:textId="77777777" w:rsidR="00D5135D" w:rsidRPr="00944729" w:rsidRDefault="00D5135D" w:rsidP="00D5135D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400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75D7ABC3" w14:textId="047FAD6E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bookmarkEnd w:id="0"/>
      <w:bookmarkEnd w:id="1"/>
    </w:tbl>
    <w:p w14:paraId="361FFB2C" w14:textId="57384A36" w:rsidR="009F6A2D" w:rsidRDefault="009F6A2D" w:rsidP="00DE04B3">
      <w:pPr>
        <w:pStyle w:val="Rubrik1"/>
        <w:ind w:left="567"/>
      </w:pPr>
    </w:p>
    <w:p w14:paraId="67096B15" w14:textId="51A9DCDF" w:rsidR="00DE04B3" w:rsidRDefault="00DE04B3" w:rsidP="008F7D27">
      <w:pPr>
        <w:pStyle w:val="Rubrik1"/>
        <w:ind w:left="2694"/>
      </w:pPr>
    </w:p>
    <w:p w14:paraId="7C8B3378" w14:textId="03428858" w:rsidR="00FA0E88" w:rsidRDefault="00FA0E88" w:rsidP="008F7D27">
      <w:pPr>
        <w:pStyle w:val="Rubrik1"/>
        <w:ind w:left="2694"/>
      </w:pPr>
    </w:p>
    <w:p w14:paraId="2A75544A" w14:textId="722F56D3" w:rsidR="00FA0E88" w:rsidRDefault="00FA0E88" w:rsidP="008F7D27">
      <w:pPr>
        <w:pStyle w:val="Rubrik1"/>
        <w:ind w:left="2694"/>
      </w:pPr>
    </w:p>
    <w:p w14:paraId="1D22D97C" w14:textId="5CFE3533" w:rsidR="00FA0E88" w:rsidRDefault="00FA0E88" w:rsidP="008F7D27">
      <w:pPr>
        <w:pStyle w:val="Rubrik1"/>
        <w:ind w:left="2694"/>
      </w:pPr>
    </w:p>
    <w:p w14:paraId="1F4BC67D" w14:textId="390A5E89" w:rsidR="00FA0E88" w:rsidRDefault="00FA0E88" w:rsidP="008F7D27">
      <w:pPr>
        <w:pStyle w:val="Rubrik1"/>
        <w:ind w:left="2694"/>
      </w:pPr>
    </w:p>
    <w:p w14:paraId="5DD97F4A" w14:textId="7BF52BB2" w:rsidR="00FA0E88" w:rsidRDefault="00FA0E88" w:rsidP="008F7D27">
      <w:pPr>
        <w:pStyle w:val="Rubrik1"/>
        <w:ind w:left="2694"/>
      </w:pPr>
    </w:p>
    <w:p w14:paraId="217CA03C" w14:textId="7F4BE4C7" w:rsidR="00F43AD1" w:rsidRDefault="00F43AD1">
      <w:pPr>
        <w:spacing w:after="160" w:line="259" w:lineRule="auto"/>
        <w:ind w:left="0"/>
      </w:pPr>
    </w:p>
    <w:p w14:paraId="1D94A466" w14:textId="6A73AB81" w:rsidR="00E621E8" w:rsidRDefault="00E621E8">
      <w:pPr>
        <w:spacing w:after="160" w:line="259" w:lineRule="auto"/>
        <w:ind w:left="0"/>
      </w:pPr>
    </w:p>
    <w:p w14:paraId="72875485" w14:textId="4CC2584B" w:rsidR="00E621E8" w:rsidRDefault="00E621E8">
      <w:pPr>
        <w:spacing w:after="160" w:line="259" w:lineRule="auto"/>
        <w:ind w:left="0"/>
      </w:pPr>
    </w:p>
    <w:p w14:paraId="56C21753" w14:textId="77777777" w:rsidR="00E621E8" w:rsidRDefault="00E621E8">
      <w:pPr>
        <w:spacing w:after="160" w:line="259" w:lineRule="auto"/>
        <w:ind w:left="0"/>
      </w:pPr>
    </w:p>
    <w:p w14:paraId="5A90D590" w14:textId="7D1CC716" w:rsidR="00F43AD1" w:rsidRDefault="00F43AD1">
      <w:pPr>
        <w:spacing w:after="160" w:line="259" w:lineRule="auto"/>
        <w:ind w:left="0"/>
      </w:pPr>
    </w:p>
    <w:p w14:paraId="540E8BA8" w14:textId="4D107ED4" w:rsidR="00920F9D" w:rsidRDefault="00920F9D">
      <w:pPr>
        <w:spacing w:after="160" w:line="259" w:lineRule="auto"/>
        <w:ind w:left="0"/>
      </w:pPr>
    </w:p>
    <w:p w14:paraId="0CDE59D8" w14:textId="77777777" w:rsidR="00920F9D" w:rsidRPr="00F43AD1" w:rsidRDefault="00920F9D">
      <w:pPr>
        <w:spacing w:after="160" w:line="259" w:lineRule="auto"/>
        <w:ind w:left="0"/>
      </w:pPr>
    </w:p>
    <w:tbl>
      <w:tblPr>
        <w:tblStyle w:val="Stockholmsstad1"/>
        <w:tblpPr w:leftFromText="142" w:rightFromText="142" w:vertAnchor="text" w:horzAnchor="page" w:tblpX="2804" w:tblpY="362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B81A04" w:rsidRPr="00944729" w14:paraId="0E7D3C7E" w14:textId="77777777" w:rsidTr="00B63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2" w:type="dxa"/>
            <w:shd w:val="clear" w:color="auto" w:fill="00594F"/>
          </w:tcPr>
          <w:p w14:paraId="425F99E4" w14:textId="1A21010D" w:rsidR="00B81A04" w:rsidRPr="00944729" w:rsidRDefault="00B81A04" w:rsidP="00B63D39">
            <w:pPr>
              <w:pStyle w:val="Tabellrubrik"/>
              <w:framePr w:hSpace="0" w:wrap="auto" w:vAnchor="margin" w:hAnchor="text" w:xAlign="left" w:yAlign="inline"/>
              <w:ind w:left="0"/>
              <w:rPr>
                <w:color w:val="000000"/>
              </w:rPr>
            </w:pPr>
            <w:bookmarkStart w:id="2" w:name="_Hlk188606736"/>
            <w:r>
              <w:lastRenderedPageBreak/>
              <w:t>Frallor</w:t>
            </w:r>
            <w:r w:rsidR="006316F8">
              <w:t xml:space="preserve"> och tunnbrödrulle</w:t>
            </w:r>
          </w:p>
        </w:tc>
        <w:tc>
          <w:tcPr>
            <w:tcW w:w="1535" w:type="dxa"/>
            <w:shd w:val="clear" w:color="auto" w:fill="00594F"/>
          </w:tcPr>
          <w:p w14:paraId="689F8C67" w14:textId="77777777" w:rsidR="00B81A04" w:rsidRPr="00944729" w:rsidRDefault="00B81A04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4BDA3DAF" w14:textId="77777777" w:rsidR="00B81A04" w:rsidRPr="00944729" w:rsidRDefault="00B81A04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B81A04" w:rsidRPr="00944729" w14:paraId="10C7DE5A" w14:textId="77777777" w:rsidTr="00343809">
        <w:trPr>
          <w:trHeight w:val="510"/>
        </w:trPr>
        <w:tc>
          <w:tcPr>
            <w:tcW w:w="4272" w:type="dxa"/>
            <w:shd w:val="clear" w:color="auto" w:fill="auto"/>
            <w:vAlign w:val="bottom"/>
          </w:tcPr>
          <w:p w14:paraId="7586600C" w14:textId="77777777" w:rsidR="00B81A04" w:rsidRPr="00944729" w:rsidRDefault="00B81A04" w:rsidP="00B63D39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 w:rsidRPr="00FA0E88">
              <w:rPr>
                <w:rFonts w:ascii="Stockholm Type Regular" w:eastAsia="Times New Roman" w:hAnsi="Stockholm Type Regular" w:cs="Arial"/>
                <w:sz w:val="22"/>
              </w:rPr>
              <w:t>Rågfralla</w:t>
            </w:r>
            <w:r>
              <w:rPr>
                <w:rFonts w:ascii="Stockholm Type Regular" w:eastAsia="Times New Roman" w:hAnsi="Stockholm Type Regular" w:cs="Arial"/>
                <w:sz w:val="22"/>
              </w:rPr>
              <w:t xml:space="preserve"> </w:t>
            </w:r>
            <w:r w:rsidRPr="00FA0E88">
              <w:rPr>
                <w:rFonts w:ascii="Stockholm Type Regular" w:eastAsia="Times New Roman" w:hAnsi="Stockholm Type Regular" w:cs="Arial"/>
                <w:sz w:val="22"/>
              </w:rPr>
              <w:t>med ost och grönsaker</w:t>
            </w:r>
          </w:p>
        </w:tc>
        <w:tc>
          <w:tcPr>
            <w:tcW w:w="1535" w:type="dxa"/>
            <w:vAlign w:val="bottom"/>
          </w:tcPr>
          <w:p w14:paraId="3F1FA7FE" w14:textId="77777777" w:rsidR="00B81A04" w:rsidRPr="00944729" w:rsidRDefault="00B81A04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45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3C7C8A06" w14:textId="160AC7F4" w:rsidR="00B81A04" w:rsidRPr="00944729" w:rsidRDefault="00A55C98" w:rsidP="00B63D39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0E059A56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49458DC6" w14:textId="592CEE36" w:rsidR="00D5135D" w:rsidRPr="00FA0E88" w:rsidRDefault="00D5135D" w:rsidP="00D5135D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bCs/>
                <w:sz w:val="22"/>
              </w:rPr>
              <w:t>F</w:t>
            </w:r>
            <w:r>
              <w:rPr>
                <w:rFonts w:ascii="Stockholm Type Regular" w:eastAsia="Times New Roman" w:hAnsi="Stockholm Type Regular" w:cs="Arial"/>
                <w:sz w:val="22"/>
              </w:rPr>
              <w:t xml:space="preserve">ralla med ost och grönsaker </w:t>
            </w:r>
            <w:r w:rsidRPr="006675E3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>GF</w:t>
            </w:r>
          </w:p>
        </w:tc>
        <w:tc>
          <w:tcPr>
            <w:tcW w:w="1535" w:type="dxa"/>
            <w:vAlign w:val="bottom"/>
          </w:tcPr>
          <w:p w14:paraId="0C5CBEEC" w14:textId="2B02B34F" w:rsidR="00D5135D" w:rsidRPr="00944729" w:rsidRDefault="00D5135D" w:rsidP="00D5135D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45 kronor</w:t>
            </w:r>
          </w:p>
        </w:tc>
        <w:tc>
          <w:tcPr>
            <w:tcW w:w="1672" w:type="dxa"/>
            <w:vAlign w:val="bottom"/>
          </w:tcPr>
          <w:p w14:paraId="5D151CFA" w14:textId="72CCF67A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35CA9EB3" w14:textId="77777777" w:rsidTr="00B63D39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5EA9D1D3" w14:textId="61703630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FA0E88">
              <w:rPr>
                <w:rFonts w:ascii="Stockholm Type Regular" w:eastAsia="Times New Roman" w:hAnsi="Stockholm Type Regular" w:cs="Arial"/>
                <w:sz w:val="22"/>
              </w:rPr>
              <w:t>Rågfralla med hummus och grönsaker</w:t>
            </w:r>
            <w:r>
              <w:rPr>
                <w:rFonts w:ascii="Stockholm Type Regular" w:eastAsia="Times New Roman" w:hAnsi="Stockholm Type Regular" w:cs="Arial"/>
                <w:sz w:val="22"/>
              </w:rPr>
              <w:t xml:space="preserve"> </w:t>
            </w:r>
            <w:r w:rsidRPr="006675E3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>V</w:t>
            </w:r>
            <w:r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 xml:space="preserve">, </w:t>
            </w:r>
            <w:r w:rsidRPr="006675E3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 xml:space="preserve">LF </w:t>
            </w:r>
            <w:r>
              <w:rPr>
                <w:rFonts w:ascii="Stockholm Type Regular" w:eastAsia="Times New Roman" w:hAnsi="Stockholm Type Regular" w:cs="Arial"/>
                <w:sz w:val="22"/>
              </w:rPr>
              <w:t xml:space="preserve">         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33E36F28" w14:textId="77777777" w:rsidR="00D5135D" w:rsidRPr="00944729" w:rsidRDefault="00D5135D" w:rsidP="00D5135D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45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72C33C3" w14:textId="61E1FB58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276350A0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2A31F9B8" w14:textId="28DBB352" w:rsidR="00D5135D" w:rsidRPr="00944729" w:rsidRDefault="00D5135D" w:rsidP="00D5135D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 xml:space="preserve">Tunnbrödrulle med sallat, rostad morotskräm, belugalinser och feta- och smörbönsröra </w:t>
            </w:r>
            <w:r w:rsidRPr="00286B0F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>LF</w:t>
            </w:r>
          </w:p>
        </w:tc>
        <w:tc>
          <w:tcPr>
            <w:tcW w:w="1535" w:type="dxa"/>
            <w:vAlign w:val="bottom"/>
          </w:tcPr>
          <w:p w14:paraId="5A45C608" w14:textId="5AA47AED" w:rsidR="00D5135D" w:rsidRPr="00944729" w:rsidRDefault="00D5135D" w:rsidP="00D5135D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100 kronor</w:t>
            </w:r>
          </w:p>
        </w:tc>
        <w:tc>
          <w:tcPr>
            <w:tcW w:w="1672" w:type="dxa"/>
            <w:vAlign w:val="bottom"/>
          </w:tcPr>
          <w:p w14:paraId="41CB17F8" w14:textId="4858778A" w:rsidR="00D5135D" w:rsidRPr="00944729" w:rsidRDefault="00D5135D" w:rsidP="00D5135D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bookmarkEnd w:id="2"/>
    </w:tbl>
    <w:p w14:paraId="464426D7" w14:textId="0705D0AC" w:rsidR="00FA0E88" w:rsidRPr="00A31E64" w:rsidRDefault="00FA0E88" w:rsidP="00FA0E88">
      <w:pPr>
        <w:pStyle w:val="Rubrik1"/>
        <w:ind w:left="1276"/>
        <w:rPr>
          <w:sz w:val="36"/>
        </w:rPr>
      </w:pPr>
    </w:p>
    <w:p w14:paraId="617E896F" w14:textId="77777777" w:rsidR="000F1794" w:rsidRPr="00A31E64" w:rsidRDefault="000F1794" w:rsidP="00F43AD1">
      <w:pPr>
        <w:pStyle w:val="Rubrik1"/>
        <w:spacing w:before="0"/>
        <w:ind w:left="0"/>
        <w:rPr>
          <w:sz w:val="18"/>
          <w:szCs w:val="36"/>
        </w:rPr>
      </w:pPr>
    </w:p>
    <w:p w14:paraId="503DB9F3" w14:textId="6B138AB9" w:rsidR="00E7049C" w:rsidRPr="000F1794" w:rsidRDefault="00E7049C" w:rsidP="00FA0E88">
      <w:pPr>
        <w:pStyle w:val="Rubrik1"/>
        <w:ind w:left="1276"/>
        <w:rPr>
          <w:sz w:val="56"/>
          <w:szCs w:val="56"/>
        </w:rPr>
      </w:pPr>
    </w:p>
    <w:p w14:paraId="67BDC72D" w14:textId="768EFFCE" w:rsidR="00E7049C" w:rsidRDefault="00E7049C" w:rsidP="00FA0E88">
      <w:pPr>
        <w:pStyle w:val="Rubrik1"/>
        <w:ind w:left="1276"/>
      </w:pPr>
    </w:p>
    <w:p w14:paraId="153D37FD" w14:textId="08B8F0ED" w:rsidR="00E7049C" w:rsidRDefault="00E7049C" w:rsidP="00F43AD1">
      <w:pPr>
        <w:pStyle w:val="Rubrik1"/>
        <w:spacing w:before="120"/>
        <w:rPr>
          <w:sz w:val="32"/>
        </w:rPr>
      </w:pPr>
    </w:p>
    <w:p w14:paraId="39FF6088" w14:textId="1527103C" w:rsidR="00AF53DE" w:rsidRDefault="00AF53DE" w:rsidP="00F43AD1">
      <w:pPr>
        <w:pStyle w:val="Rubrik1"/>
        <w:spacing w:before="120"/>
        <w:rPr>
          <w:sz w:val="32"/>
        </w:rPr>
      </w:pPr>
    </w:p>
    <w:p w14:paraId="16A68493" w14:textId="6F05C270" w:rsidR="00AF53DE" w:rsidRDefault="00AF53DE" w:rsidP="00AF53DE">
      <w:pPr>
        <w:pStyle w:val="Rubrik1"/>
        <w:spacing w:before="120"/>
        <w:ind w:left="0"/>
        <w:rPr>
          <w:sz w:val="32"/>
        </w:rPr>
      </w:pPr>
    </w:p>
    <w:p w14:paraId="4B01231F" w14:textId="3D48B630" w:rsidR="00E621E8" w:rsidRDefault="00E621E8" w:rsidP="00AF53DE">
      <w:pPr>
        <w:pStyle w:val="Rubrik1"/>
        <w:spacing w:before="120"/>
        <w:ind w:left="0"/>
        <w:rPr>
          <w:sz w:val="32"/>
        </w:rPr>
      </w:pPr>
    </w:p>
    <w:p w14:paraId="29823784" w14:textId="77777777" w:rsidR="00343809" w:rsidRPr="00A31E64" w:rsidRDefault="00343809" w:rsidP="00AF53DE">
      <w:pPr>
        <w:pStyle w:val="Rubrik1"/>
        <w:spacing w:before="120"/>
        <w:ind w:left="0"/>
        <w:rPr>
          <w:sz w:val="32"/>
        </w:rPr>
      </w:pPr>
    </w:p>
    <w:tbl>
      <w:tblPr>
        <w:tblStyle w:val="Stockholmsstad1"/>
        <w:tblpPr w:leftFromText="142" w:rightFromText="142" w:vertAnchor="text" w:horzAnchor="page" w:tblpX="2848" w:tblpY="174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B63D39" w:rsidRPr="00944729" w14:paraId="145BDADB" w14:textId="77777777" w:rsidTr="00B63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2" w:type="dxa"/>
            <w:shd w:val="clear" w:color="auto" w:fill="00594F"/>
          </w:tcPr>
          <w:p w14:paraId="677C549D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r>
              <w:t>Sallad &amp;smörgåstårta</w:t>
            </w:r>
          </w:p>
        </w:tc>
        <w:tc>
          <w:tcPr>
            <w:tcW w:w="1535" w:type="dxa"/>
            <w:shd w:val="clear" w:color="auto" w:fill="00594F"/>
          </w:tcPr>
          <w:p w14:paraId="27C6FC1B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17C24EF5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B63D39" w:rsidRPr="00944729" w14:paraId="1BB61201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22E7D2D6" w14:textId="2DA386F0" w:rsidR="00B63D39" w:rsidRPr="00944729" w:rsidRDefault="00F62EAC" w:rsidP="00B63D39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Grön Ceasarsallat med</w:t>
            </w:r>
            <w:r w:rsidR="002D6A2D">
              <w:rPr>
                <w:rFonts w:ascii="Stockholm Type Regular" w:eastAsia="Times New Roman" w:hAnsi="Stockholm Type Regular" w:cs="Arial"/>
                <w:sz w:val="22"/>
              </w:rPr>
              <w:t xml:space="preserve"> </w:t>
            </w:r>
            <w:r w:rsidR="00B63D39">
              <w:rPr>
                <w:rFonts w:ascii="Stockholm Type Regular" w:eastAsia="Times New Roman" w:hAnsi="Stockholm Type Regular" w:cs="Arial"/>
                <w:sz w:val="22"/>
              </w:rPr>
              <w:t xml:space="preserve">ägg och ceasardressing / fröknäcke </w:t>
            </w:r>
            <w:r w:rsidR="00B63D39" w:rsidRPr="00286B0F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>GF, LF</w:t>
            </w:r>
          </w:p>
        </w:tc>
        <w:tc>
          <w:tcPr>
            <w:tcW w:w="1535" w:type="dxa"/>
            <w:vAlign w:val="bottom"/>
          </w:tcPr>
          <w:p w14:paraId="329015F6" w14:textId="77777777" w:rsidR="00B63D39" w:rsidRPr="00944729" w:rsidRDefault="00B63D39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135 kronor</w:t>
            </w:r>
          </w:p>
        </w:tc>
        <w:tc>
          <w:tcPr>
            <w:tcW w:w="1672" w:type="dxa"/>
            <w:vAlign w:val="bottom"/>
          </w:tcPr>
          <w:p w14:paraId="5CA75D60" w14:textId="77777777" w:rsidR="00B63D39" w:rsidRPr="00944729" w:rsidRDefault="00B63D39" w:rsidP="00B63D39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D5135D" w:rsidRPr="00944729" w14:paraId="75A5929D" w14:textId="77777777" w:rsidTr="00B63D39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32DD79F2" w14:textId="77777777" w:rsidR="00D5135D" w:rsidRPr="00972FC7" w:rsidRDefault="00D5135D" w:rsidP="00D5135D">
            <w:pPr>
              <w:ind w:left="0"/>
              <w:rPr>
                <w:rFonts w:ascii="Stockholm Type Regular" w:hAnsi="Stockholm Type Regular" w:cs="Arial"/>
                <w:sz w:val="22"/>
                <w:szCs w:val="20"/>
              </w:rPr>
            </w:pPr>
            <w:r>
              <w:rPr>
                <w:rFonts w:ascii="Stockholm Type Regular" w:hAnsi="Stockholm Type Regular" w:cs="Arial"/>
                <w:sz w:val="22"/>
                <w:szCs w:val="20"/>
              </w:rPr>
              <w:t>Vegetarisk smörgåstårta 12 personer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759BFAA0" w14:textId="77777777" w:rsidR="00D5135D" w:rsidRDefault="00D5135D" w:rsidP="00D5135D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1300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7BEAB16D" w14:textId="121676E4" w:rsidR="00D5135D" w:rsidRPr="00A55C98" w:rsidRDefault="00D5135D" w:rsidP="00D5135D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</w:tbl>
    <w:p w14:paraId="66069B33" w14:textId="77777777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1FA560E1" w14:textId="77777777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722A1084" w14:textId="05AD2D6A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5FB3E41E" w14:textId="77777777" w:rsidR="00E621E8" w:rsidRDefault="00E621E8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7445AB11" w14:textId="77777777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tbl>
      <w:tblPr>
        <w:tblStyle w:val="Stockholmsstad1"/>
        <w:tblpPr w:leftFromText="142" w:rightFromText="142" w:vertAnchor="text" w:horzAnchor="page" w:tblpX="2848" w:tblpY="127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B63D39" w:rsidRPr="00944729" w14:paraId="5FCDEFB8" w14:textId="77777777" w:rsidTr="00B63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2" w:type="dxa"/>
            <w:shd w:val="clear" w:color="auto" w:fill="00594F"/>
          </w:tcPr>
          <w:p w14:paraId="50B63253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r>
              <w:t>Dryck</w:t>
            </w:r>
          </w:p>
        </w:tc>
        <w:tc>
          <w:tcPr>
            <w:tcW w:w="1535" w:type="dxa"/>
            <w:shd w:val="clear" w:color="auto" w:fill="00594F"/>
          </w:tcPr>
          <w:p w14:paraId="78B58585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66D04AAE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B63D39" w:rsidRPr="00944729" w14:paraId="0FBA4011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7A723F01" w14:textId="77777777" w:rsidR="00B63D39" w:rsidRPr="00944729" w:rsidRDefault="00B63D39" w:rsidP="00B63D39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Kaffe/te</w:t>
            </w:r>
          </w:p>
        </w:tc>
        <w:tc>
          <w:tcPr>
            <w:tcW w:w="1535" w:type="dxa"/>
            <w:vAlign w:val="bottom"/>
          </w:tcPr>
          <w:p w14:paraId="0BE80F6A" w14:textId="77777777" w:rsidR="00B63D39" w:rsidRPr="00944729" w:rsidRDefault="00B63D39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3</w:t>
            </w: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60A40755" w14:textId="77777777" w:rsidR="00B63D39" w:rsidRPr="00944729" w:rsidRDefault="00B63D39" w:rsidP="00B63D39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B63D39" w:rsidRPr="00944729" w14:paraId="2A55561A" w14:textId="77777777" w:rsidTr="00B63D39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77388D23" w14:textId="77777777" w:rsidR="00B63D39" w:rsidRPr="00944729" w:rsidRDefault="00B63D39" w:rsidP="00B63D39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Loka naturell/Loka citron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4F8B640F" w14:textId="77777777" w:rsidR="00B63D39" w:rsidRPr="00944729" w:rsidRDefault="00B63D39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30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18A8677" w14:textId="77777777" w:rsidR="00B63D39" w:rsidRPr="00944729" w:rsidRDefault="00B63D39" w:rsidP="00B63D39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</w:tbl>
    <w:p w14:paraId="0B39B40F" w14:textId="77777777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5D693785" w14:textId="77777777" w:rsidR="00BA044A" w:rsidRDefault="00BA044A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4E82954F" w14:textId="13433DF9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15AD4297" w14:textId="77777777" w:rsidR="00E621E8" w:rsidRDefault="00E621E8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53A7B97A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tbl>
      <w:tblPr>
        <w:tblStyle w:val="Stockholmsstad1"/>
        <w:tblpPr w:leftFromText="142" w:rightFromText="142" w:vertAnchor="text" w:horzAnchor="page" w:tblpX="2848" w:tblpY="149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B63D39" w:rsidRPr="00944729" w14:paraId="545A3DC6" w14:textId="77777777" w:rsidTr="00B63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2" w:type="dxa"/>
            <w:shd w:val="clear" w:color="auto" w:fill="00594F"/>
          </w:tcPr>
          <w:p w14:paraId="459F2377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r>
              <w:t>Frukost</w:t>
            </w:r>
          </w:p>
        </w:tc>
        <w:tc>
          <w:tcPr>
            <w:tcW w:w="1535" w:type="dxa"/>
            <w:shd w:val="clear" w:color="auto" w:fill="00594F"/>
          </w:tcPr>
          <w:p w14:paraId="05206720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4720E767" w14:textId="77777777" w:rsidR="00B63D39" w:rsidRPr="00944729" w:rsidRDefault="00B63D39" w:rsidP="00B63D39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B63D39" w:rsidRPr="00944729" w14:paraId="6C0A5E71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2500A93A" w14:textId="550A5F38" w:rsidR="00B63D39" w:rsidRPr="00944729" w:rsidRDefault="00106C5F" w:rsidP="00B63D39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Ost</w:t>
            </w:r>
            <w:r w:rsidR="00B63D39">
              <w:rPr>
                <w:rFonts w:ascii="Stockholm Type Regular" w:eastAsia="Times New Roman" w:hAnsi="Stockholm Type Regular" w:cs="Arial"/>
                <w:sz w:val="22"/>
              </w:rPr>
              <w:t xml:space="preserve">fralla, yoghurt, bär/frukt, granola och apelsinjuice minst 4 p </w:t>
            </w:r>
          </w:p>
        </w:tc>
        <w:tc>
          <w:tcPr>
            <w:tcW w:w="1535" w:type="dxa"/>
            <w:vAlign w:val="bottom"/>
          </w:tcPr>
          <w:p w14:paraId="2568D6CF" w14:textId="77777777" w:rsidR="00B63D39" w:rsidRPr="00944729" w:rsidRDefault="00B63D39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95 kronor</w:t>
            </w:r>
          </w:p>
        </w:tc>
        <w:tc>
          <w:tcPr>
            <w:tcW w:w="1672" w:type="dxa"/>
            <w:vAlign w:val="bottom"/>
          </w:tcPr>
          <w:p w14:paraId="42059AA4" w14:textId="77777777" w:rsidR="00B63D39" w:rsidRPr="00944729" w:rsidRDefault="00B63D39" w:rsidP="00B63D39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2D6A2D" w:rsidRPr="00944729" w14:paraId="502EEF2F" w14:textId="77777777" w:rsidTr="00B63D39">
        <w:trPr>
          <w:trHeight w:val="510"/>
        </w:trPr>
        <w:tc>
          <w:tcPr>
            <w:tcW w:w="4272" w:type="dxa"/>
            <w:vAlign w:val="bottom"/>
          </w:tcPr>
          <w:p w14:paraId="507F1D68" w14:textId="745AC07E" w:rsidR="002D6A2D" w:rsidRDefault="00106C5F" w:rsidP="00B63D39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Bön</w:t>
            </w:r>
            <w:r w:rsidR="002D6A2D">
              <w:rPr>
                <w:rFonts w:ascii="Stockholm Type Regular" w:eastAsia="Times New Roman" w:hAnsi="Stockholm Type Regular" w:cs="Arial"/>
                <w:sz w:val="22"/>
              </w:rPr>
              <w:t xml:space="preserve">fralla, yoghurt, bär/frukt, och fröer och apelsinjuice minst 4 p </w:t>
            </w:r>
            <w:r w:rsidR="002D6A2D" w:rsidRPr="002D6A2D">
              <w:rPr>
                <w:rFonts w:ascii="Stockholm Type Regular" w:eastAsia="Times New Roman" w:hAnsi="Stockholm Type Regular" w:cs="Arial"/>
                <w:b/>
                <w:bCs/>
                <w:color w:val="FF0000"/>
                <w:sz w:val="22"/>
              </w:rPr>
              <w:t>GF, LF</w:t>
            </w:r>
          </w:p>
        </w:tc>
        <w:tc>
          <w:tcPr>
            <w:tcW w:w="1535" w:type="dxa"/>
            <w:vAlign w:val="bottom"/>
          </w:tcPr>
          <w:p w14:paraId="3797F9AC" w14:textId="2A05D9F3" w:rsidR="002D6A2D" w:rsidRDefault="002D6A2D" w:rsidP="00B63D39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95 kronor</w:t>
            </w:r>
          </w:p>
        </w:tc>
        <w:tc>
          <w:tcPr>
            <w:tcW w:w="1672" w:type="dxa"/>
            <w:vAlign w:val="bottom"/>
          </w:tcPr>
          <w:p w14:paraId="5C51FB9F" w14:textId="79F63BB1" w:rsidR="002D6A2D" w:rsidRPr="00A55C98" w:rsidRDefault="00D5135D" w:rsidP="00B63D39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</w:tbl>
    <w:p w14:paraId="20AA866E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50C4A95D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222B078C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4828BDE3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2E95AD23" w14:textId="77777777" w:rsidR="00B63D39" w:rsidRDefault="00B63D3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auto"/>
          <w:sz w:val="32"/>
          <w:szCs w:val="32"/>
        </w:rPr>
      </w:pPr>
    </w:p>
    <w:p w14:paraId="5B69ABE1" w14:textId="77777777" w:rsidR="00B63D39" w:rsidRDefault="00B63D39" w:rsidP="00F93300">
      <w:pPr>
        <w:pStyle w:val="Underrubrik"/>
        <w:spacing w:before="240" w:after="120"/>
        <w:ind w:left="0"/>
        <w:rPr>
          <w:rFonts w:asciiTheme="majorHAnsi" w:hAnsiTheme="majorHAnsi"/>
          <w:color w:val="auto"/>
          <w:sz w:val="32"/>
          <w:szCs w:val="32"/>
        </w:rPr>
      </w:pPr>
    </w:p>
    <w:p w14:paraId="1845A271" w14:textId="582E1E39" w:rsidR="00A358D1" w:rsidRPr="00D5135D" w:rsidRDefault="00E7049C" w:rsidP="00F93300">
      <w:pPr>
        <w:pStyle w:val="Underrubrik"/>
        <w:spacing w:before="240" w:after="120"/>
        <w:ind w:firstLine="879"/>
        <w:rPr>
          <w:rFonts w:asciiTheme="majorHAnsi" w:hAnsiTheme="majorHAnsi"/>
          <w:color w:val="000000" w:themeColor="text1"/>
          <w:sz w:val="32"/>
          <w:szCs w:val="32"/>
        </w:rPr>
      </w:pPr>
      <w:r w:rsidRPr="00D5135D">
        <w:rPr>
          <w:rFonts w:asciiTheme="majorHAnsi" w:hAnsiTheme="majorHAnsi"/>
          <w:color w:val="000000" w:themeColor="text1"/>
          <w:sz w:val="32"/>
          <w:szCs w:val="32"/>
        </w:rPr>
        <w:lastRenderedPageBreak/>
        <w:t>Avhämtning</w:t>
      </w:r>
      <w:r w:rsidR="00F93300" w:rsidRPr="00D5135D">
        <w:rPr>
          <w:rFonts w:asciiTheme="majorHAnsi" w:hAnsiTheme="majorHAnsi"/>
          <w:color w:val="000000" w:themeColor="text1"/>
          <w:sz w:val="32"/>
          <w:szCs w:val="32"/>
        </w:rPr>
        <w:t xml:space="preserve"> Café Hitom tidigast 08:45</w:t>
      </w:r>
    </w:p>
    <w:p w14:paraId="32618FFE" w14:textId="31B3D96F" w:rsidR="00F93300" w:rsidRPr="00D5135D" w:rsidRDefault="00F93300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000000" w:themeColor="text1"/>
          <w:sz w:val="32"/>
          <w:szCs w:val="32"/>
        </w:rPr>
      </w:pPr>
      <w:r w:rsidRPr="00D5135D">
        <w:rPr>
          <w:rFonts w:asciiTheme="majorHAnsi" w:hAnsiTheme="majorHAnsi"/>
          <w:color w:val="000000" w:themeColor="text1"/>
          <w:sz w:val="32"/>
          <w:szCs w:val="32"/>
        </w:rPr>
        <w:t>Leverans till Telefonvägen 30 tidigast 08:45</w:t>
      </w:r>
    </w:p>
    <w:p w14:paraId="5BA93956" w14:textId="6AD7BC6D" w:rsidR="00F93300" w:rsidRPr="00D5135D" w:rsidRDefault="00F93300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000000" w:themeColor="text1"/>
          <w:sz w:val="32"/>
          <w:szCs w:val="32"/>
        </w:rPr>
      </w:pPr>
      <w:r w:rsidRPr="00D5135D">
        <w:rPr>
          <w:rFonts w:asciiTheme="majorHAnsi" w:hAnsiTheme="majorHAnsi"/>
          <w:color w:val="000000" w:themeColor="text1"/>
          <w:sz w:val="32"/>
          <w:szCs w:val="32"/>
        </w:rPr>
        <w:t>Leverans övriga adresser tidigast 09:00</w:t>
      </w:r>
    </w:p>
    <w:p w14:paraId="71649F79" w14:textId="77777777" w:rsidR="00343809" w:rsidRPr="006675E3" w:rsidRDefault="00343809" w:rsidP="00A31E64">
      <w:pPr>
        <w:pStyle w:val="Underrubrik"/>
        <w:spacing w:before="240" w:after="120"/>
        <w:ind w:left="1418" w:hanging="142"/>
        <w:rPr>
          <w:rFonts w:asciiTheme="majorHAnsi" w:hAnsiTheme="majorHAnsi"/>
          <w:color w:val="FF0000"/>
          <w:sz w:val="32"/>
          <w:szCs w:val="32"/>
        </w:rPr>
      </w:pPr>
    </w:p>
    <w:p w14:paraId="7F1EF93A" w14:textId="77777777" w:rsidR="00F93300" w:rsidRPr="00F43AD1" w:rsidRDefault="00F93300" w:rsidP="00A31E64">
      <w:pPr>
        <w:pStyle w:val="Underrubrik"/>
        <w:spacing w:before="240" w:after="120"/>
        <w:ind w:left="1418" w:hanging="142"/>
        <w:rPr>
          <w:rFonts w:asciiTheme="majorHAnsi" w:hAnsiTheme="majorHAnsi"/>
          <w:sz w:val="32"/>
          <w:szCs w:val="32"/>
        </w:rPr>
      </w:pPr>
    </w:p>
    <w:p w14:paraId="4AF26C5A" w14:textId="1391AA69" w:rsidR="005B4268" w:rsidRPr="0016130A" w:rsidRDefault="006675E3" w:rsidP="00A31E64">
      <w:pPr>
        <w:spacing w:before="240" w:after="120"/>
        <w:ind w:left="1418" w:hanging="142"/>
        <w:rPr>
          <w:rFonts w:asciiTheme="minorHAnsi" w:hAnsiTheme="minorHAnsi"/>
        </w:rPr>
      </w:pPr>
      <w:r w:rsidRPr="006675E3">
        <w:rPr>
          <w:rFonts w:asciiTheme="minorHAnsi" w:hAnsiTheme="minorHAnsi"/>
          <w:b/>
          <w:bCs/>
          <w:sz w:val="28"/>
          <w:szCs w:val="28"/>
        </w:rPr>
        <w:t>Datum:</w:t>
      </w:r>
      <w:r w:rsidR="00F03C0A" w:rsidRPr="006675E3">
        <w:rPr>
          <w:rFonts w:asciiTheme="minorHAnsi" w:hAnsiTheme="minorHAnsi"/>
        </w:rPr>
        <w:t xml:space="preserve">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  <w:r w:rsidR="00A31E64">
        <w:rPr>
          <w:rFonts w:eastAsia="Times New Roman" w:cs="Times New Roman"/>
          <w:sz w:val="22"/>
        </w:rPr>
        <w:t xml:space="preserve"> </w:t>
      </w:r>
      <w:r w:rsidR="005B4268" w:rsidRPr="0016130A">
        <w:rPr>
          <w:rFonts w:asciiTheme="minorHAnsi" w:hAnsiTheme="minorHAnsi"/>
        </w:rPr>
        <w:t xml:space="preserve"> </w:t>
      </w:r>
      <w:r>
        <w:rPr>
          <w:rFonts w:eastAsia="Times New Roman" w:cs="Times New Roman"/>
          <w:sz w:val="22"/>
        </w:rPr>
        <w:t xml:space="preserve">   </w:t>
      </w:r>
      <w:r w:rsidRPr="002D6A2D">
        <w:rPr>
          <w:rFonts w:eastAsia="Times New Roman" w:cs="Times New Roman"/>
          <w:b/>
          <w:bCs/>
          <w:sz w:val="22"/>
        </w:rPr>
        <w:t xml:space="preserve">  </w:t>
      </w:r>
      <w:r w:rsidR="00A31E64" w:rsidRPr="002D6A2D">
        <w:rPr>
          <w:rFonts w:eastAsia="Times New Roman" w:cs="Times New Roman"/>
          <w:b/>
          <w:bCs/>
          <w:sz w:val="22"/>
        </w:rPr>
        <w:t xml:space="preserve"> </w:t>
      </w:r>
      <w:r w:rsidRPr="002D6A2D">
        <w:rPr>
          <w:rFonts w:asciiTheme="minorHAnsi" w:hAnsiTheme="minorHAnsi"/>
          <w:b/>
          <w:bCs/>
          <w:sz w:val="28"/>
          <w:szCs w:val="28"/>
        </w:rPr>
        <w:t>Leveranst</w:t>
      </w:r>
      <w:r w:rsidR="005B4268" w:rsidRPr="002D6A2D">
        <w:rPr>
          <w:rFonts w:asciiTheme="minorHAnsi" w:hAnsiTheme="minorHAnsi"/>
          <w:b/>
          <w:bCs/>
          <w:sz w:val="28"/>
          <w:szCs w:val="28"/>
        </w:rPr>
        <w:t>id:</w:t>
      </w:r>
      <w:r w:rsidR="00A55C98" w:rsidRPr="002D6A2D">
        <w:rPr>
          <w:rFonts w:asciiTheme="minorHAnsi" w:hAnsiTheme="minorHAnsi"/>
          <w:b/>
          <w:bCs/>
        </w:rPr>
        <w:t xml:space="preserve">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  <w:r>
        <w:rPr>
          <w:rFonts w:eastAsia="Times New Roman" w:cs="Times New Roman"/>
          <w:sz w:val="22"/>
        </w:rPr>
        <w:t xml:space="preserve"> </w:t>
      </w:r>
      <w:r w:rsidRPr="002D6A2D">
        <w:rPr>
          <w:rFonts w:asciiTheme="minorHAnsi" w:eastAsia="Times New Roman" w:hAnsiTheme="minorHAnsi" w:cs="Times New Roman"/>
          <w:b/>
          <w:bCs/>
          <w:sz w:val="28"/>
          <w:szCs w:val="28"/>
        </w:rPr>
        <w:t>Avhämtningstid:</w:t>
      </w:r>
      <w:r w:rsidRPr="006675E3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158BCA21" w14:textId="685F377F" w:rsidR="00AF53DE" w:rsidRDefault="005B4268" w:rsidP="00AF53DE">
      <w:pPr>
        <w:spacing w:before="240" w:after="120"/>
        <w:ind w:left="1418" w:hanging="142"/>
        <w:rPr>
          <w:rFonts w:eastAsia="Times New Roman" w:cs="Times New Roman"/>
          <w:sz w:val="22"/>
        </w:rPr>
      </w:pPr>
      <w:r w:rsidRPr="00D5135D">
        <w:rPr>
          <w:rFonts w:asciiTheme="minorHAnsi" w:hAnsiTheme="minorHAnsi"/>
          <w:b/>
          <w:bCs/>
          <w:color w:val="FF0000"/>
        </w:rPr>
        <w:t>Övrig information:</w:t>
      </w:r>
      <w:r w:rsidRPr="00D5135D">
        <w:rPr>
          <w:rFonts w:asciiTheme="minorHAnsi" w:hAnsiTheme="minorHAnsi"/>
          <w:color w:val="000000" w:themeColor="text1"/>
        </w:rPr>
        <w:t xml:space="preserve">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343809">
        <w:rPr>
          <w:rFonts w:eastAsia="Times New Roman" w:cs="Times New Roman"/>
          <w:sz w:val="22"/>
        </w:rPr>
        <w:t> </w:t>
      </w:r>
      <w:r w:rsidR="00343809">
        <w:rPr>
          <w:rFonts w:eastAsia="Times New Roman" w:cs="Times New Roman"/>
          <w:sz w:val="22"/>
        </w:rPr>
        <w:t> </w:t>
      </w:r>
      <w:r w:rsidR="00343809">
        <w:rPr>
          <w:rFonts w:eastAsia="Times New Roman" w:cs="Times New Roman"/>
          <w:sz w:val="22"/>
        </w:rPr>
        <w:t> </w:t>
      </w:r>
      <w:r w:rsidR="00343809">
        <w:rPr>
          <w:rFonts w:eastAsia="Times New Roman" w:cs="Times New Roman"/>
          <w:sz w:val="22"/>
        </w:rPr>
        <w:t> </w:t>
      </w:r>
      <w:r w:rsidR="00343809">
        <w:rPr>
          <w:rFonts w:eastAsia="Times New Roman" w:cs="Times New Roman"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</w:p>
    <w:p w14:paraId="26D07291" w14:textId="21A5A5DB" w:rsidR="00FE7299" w:rsidRPr="00FE7299" w:rsidRDefault="00FE7299" w:rsidP="00343809">
      <w:pPr>
        <w:tabs>
          <w:tab w:val="left" w:pos="6272"/>
        </w:tabs>
        <w:spacing w:before="240" w:after="120"/>
        <w:ind w:left="1418" w:hanging="142"/>
        <w:rPr>
          <w:rFonts w:eastAsia="Times New Roman" w:cs="Times New Roman"/>
          <w:sz w:val="22"/>
        </w:rPr>
      </w:pPr>
      <w:r w:rsidRPr="00DC49B6">
        <w:rPr>
          <w:rFonts w:asciiTheme="majorHAnsi" w:hAnsiTheme="majorHAnsi"/>
          <w:sz w:val="32"/>
          <w:szCs w:val="32"/>
        </w:rPr>
        <w:t>Leverans:</w:t>
      </w:r>
      <w:r w:rsidR="00343809">
        <w:rPr>
          <w:rFonts w:asciiTheme="majorHAnsi" w:hAnsiTheme="majorHAnsi"/>
          <w:sz w:val="32"/>
          <w:szCs w:val="32"/>
        </w:rPr>
        <w:tab/>
      </w:r>
    </w:p>
    <w:p w14:paraId="25C7F00E" w14:textId="77777777" w:rsidR="00FE7299" w:rsidRPr="00DC49B6" w:rsidRDefault="00FE729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  <w:r w:rsidRPr="00DC49B6">
        <w:rPr>
          <w:rFonts w:asciiTheme="minorHAnsi" w:hAnsiTheme="minorHAnsi"/>
        </w:rPr>
        <w:t>Leveransadress: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02511897" w14:textId="77777777" w:rsidR="00FE7299" w:rsidRPr="00DC49B6" w:rsidRDefault="00FE729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  <w:r w:rsidRPr="00DC49B6">
        <w:rPr>
          <w:rFonts w:asciiTheme="minorHAnsi" w:hAnsiTheme="minorHAnsi"/>
        </w:rPr>
        <w:t>Kontakt: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7C29019D" w14:textId="215C7A0F" w:rsidR="00FE7299" w:rsidRPr="00DC49B6" w:rsidRDefault="00FE729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  <w:r w:rsidRPr="00DC49B6">
        <w:rPr>
          <w:rFonts w:asciiTheme="minorHAnsi" w:hAnsiTheme="minorHAnsi"/>
        </w:rPr>
        <w:t>Mailadress:</w:t>
      </w:r>
      <w:r w:rsidR="00A81332" w:rsidRPr="00A81332">
        <w:rPr>
          <w:rFonts w:eastAsia="Times New Roman" w:cs="Times New Roman"/>
          <w:sz w:val="22"/>
        </w:rPr>
        <w:t xml:space="preserve"> </w:t>
      </w:r>
      <w:r w:rsidR="00A81332"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81332" w:rsidRPr="00A55C98">
        <w:rPr>
          <w:rFonts w:eastAsia="Times New Roman" w:cs="Times New Roman"/>
          <w:sz w:val="22"/>
        </w:rPr>
        <w:instrText xml:space="preserve"> FORMTEXT </w:instrText>
      </w:r>
      <w:r w:rsidR="00A81332" w:rsidRPr="00A55C98">
        <w:rPr>
          <w:rFonts w:eastAsia="Times New Roman" w:cs="Times New Roman"/>
          <w:sz w:val="22"/>
        </w:rPr>
      </w:r>
      <w:r w:rsidR="00A81332" w:rsidRPr="00A55C98">
        <w:rPr>
          <w:rFonts w:eastAsia="Times New Roman" w:cs="Times New Roman"/>
          <w:sz w:val="22"/>
        </w:rPr>
        <w:fldChar w:fldCharType="separate"/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sz w:val="22"/>
        </w:rPr>
        <w:fldChar w:fldCharType="end"/>
      </w:r>
    </w:p>
    <w:p w14:paraId="4C2FDD0C" w14:textId="3C46EB27" w:rsidR="00FE7299" w:rsidRDefault="00FE7299" w:rsidP="00FE7299">
      <w:pPr>
        <w:spacing w:before="240" w:after="120" w:line="240" w:lineRule="auto"/>
        <w:ind w:left="1418" w:hanging="142"/>
        <w:rPr>
          <w:rFonts w:eastAsia="Times New Roman" w:cs="Times New Roman"/>
          <w:sz w:val="22"/>
        </w:rPr>
      </w:pPr>
      <w:r w:rsidRPr="00DC49B6">
        <w:rPr>
          <w:rFonts w:asciiTheme="minorHAnsi" w:hAnsiTheme="minorHAnsi"/>
        </w:rPr>
        <w:t>Telefon: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07B81D4D" w14:textId="77777777" w:rsidR="00343809" w:rsidRDefault="00343809" w:rsidP="00FE7299">
      <w:pPr>
        <w:spacing w:before="240" w:after="120" w:line="240" w:lineRule="auto"/>
        <w:ind w:left="1418" w:hanging="142"/>
        <w:rPr>
          <w:rFonts w:eastAsia="Times New Roman" w:cs="Times New Roman"/>
          <w:sz w:val="22"/>
        </w:rPr>
      </w:pPr>
    </w:p>
    <w:p w14:paraId="55459E53" w14:textId="77777777" w:rsidR="00343809" w:rsidRPr="00DC49B6" w:rsidRDefault="0034380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</w:p>
    <w:p w14:paraId="633FED40" w14:textId="77777777" w:rsidR="00FE7299" w:rsidRDefault="00FE7299" w:rsidP="00FE7299">
      <w:pPr>
        <w:pStyle w:val="Liststycke"/>
        <w:numPr>
          <w:ilvl w:val="0"/>
          <w:numId w:val="18"/>
        </w:numPr>
        <w:spacing w:before="240" w:after="120" w:line="240" w:lineRule="auto"/>
        <w:ind w:hanging="142"/>
        <w:rPr>
          <w:b/>
          <w:bCs/>
        </w:rPr>
      </w:pPr>
      <w:r w:rsidRPr="00DC49B6">
        <w:t xml:space="preserve">OBS: Vid önskad leverans mailas formuläret även till: </w:t>
      </w:r>
      <w:hyperlink r:id="rId12" w:history="1">
        <w:r w:rsidRPr="00DC49B6">
          <w:rPr>
            <w:rStyle w:val="Hyperlnk"/>
            <w:b/>
            <w:bCs/>
          </w:rPr>
          <w:t>glasadegangen@stockholm.se</w:t>
        </w:r>
      </w:hyperlink>
    </w:p>
    <w:p w14:paraId="45268A6B" w14:textId="77777777" w:rsidR="00FE7299" w:rsidRPr="00FE7299" w:rsidRDefault="00FE7299" w:rsidP="00FE7299">
      <w:pPr>
        <w:pStyle w:val="Liststycke"/>
        <w:numPr>
          <w:ilvl w:val="0"/>
          <w:numId w:val="18"/>
        </w:numPr>
        <w:spacing w:before="240" w:after="120" w:line="240" w:lineRule="auto"/>
        <w:ind w:hanging="142"/>
        <w:rPr>
          <w:b/>
          <w:bCs/>
        </w:rPr>
      </w:pPr>
      <w:r w:rsidRPr="00DC49B6">
        <w:t xml:space="preserve">Kostnad: </w:t>
      </w:r>
      <w:r w:rsidRPr="00DC49B6">
        <w:rPr>
          <w:b/>
          <w:bCs/>
        </w:rPr>
        <w:t>150 kronor</w:t>
      </w:r>
      <w:r w:rsidRPr="00DC49B6">
        <w:t xml:space="preserve"> för leverans till vaktmästeriet, Telefonvägen 30, respektive </w:t>
      </w:r>
      <w:r w:rsidRPr="00DC49B6">
        <w:rPr>
          <w:b/>
          <w:bCs/>
        </w:rPr>
        <w:t>300 kronor</w:t>
      </w:r>
      <w:r w:rsidRPr="00DC49B6">
        <w:t xml:space="preserve"> till övriga adresser inom stadsdelsområdet.</w:t>
      </w:r>
    </w:p>
    <w:p w14:paraId="1CC0AD98" w14:textId="20203B59" w:rsidR="00FE7299" w:rsidRDefault="00FE7299" w:rsidP="00FE7299">
      <w:pPr>
        <w:pStyle w:val="Liststycke"/>
        <w:numPr>
          <w:ilvl w:val="0"/>
          <w:numId w:val="18"/>
        </w:numPr>
        <w:spacing w:before="240" w:after="120" w:line="240" w:lineRule="auto"/>
        <w:ind w:hanging="142"/>
      </w:pPr>
      <w:r>
        <w:t>L</w:t>
      </w:r>
      <w:r w:rsidRPr="00DC49B6">
        <w:t>everanstider: 8:30-12:00. Eftermiddag meddelar vi leveranstid senast 15:00.</w:t>
      </w:r>
    </w:p>
    <w:p w14:paraId="0F918E17" w14:textId="026919B7" w:rsidR="00D5135D" w:rsidRDefault="00D5135D" w:rsidP="00FE7299">
      <w:pPr>
        <w:pStyle w:val="Liststycke"/>
        <w:numPr>
          <w:ilvl w:val="0"/>
          <w:numId w:val="18"/>
        </w:numPr>
        <w:spacing w:before="240" w:after="120" w:line="240" w:lineRule="auto"/>
        <w:ind w:hanging="142"/>
      </w:pPr>
      <w:r>
        <w:t>Vid frågor direkt till leveransansvarig, ring: 08</w:t>
      </w:r>
      <w:r>
        <w:rPr>
          <w:rFonts w:ascii="Calibri" w:hAnsi="Calibri" w:cs="Calibri"/>
        </w:rPr>
        <w:t>-</w:t>
      </w:r>
      <w:r>
        <w:t>508</w:t>
      </w:r>
      <w:r>
        <w:rPr>
          <w:rFonts w:ascii="Calibri" w:hAnsi="Calibri" w:cs="Calibri"/>
        </w:rPr>
        <w:t> </w:t>
      </w:r>
      <w:r>
        <w:t>234 48</w:t>
      </w:r>
    </w:p>
    <w:p w14:paraId="2D24D555" w14:textId="77777777" w:rsidR="00FE7299" w:rsidRDefault="00FE7299">
      <w:pPr>
        <w:spacing w:after="160" w:line="259" w:lineRule="auto"/>
        <w:ind w:left="0"/>
        <w:rPr>
          <w:rFonts w:asciiTheme="minorHAnsi" w:hAnsiTheme="minorHAnsi"/>
        </w:rPr>
      </w:pPr>
      <w:r>
        <w:br w:type="page"/>
      </w:r>
    </w:p>
    <w:p w14:paraId="35E0CF4D" w14:textId="1B519166" w:rsidR="005B4268" w:rsidRPr="00CF172A" w:rsidRDefault="005B4268" w:rsidP="00CF172A">
      <w:pPr>
        <w:pStyle w:val="Underrubrik"/>
        <w:spacing w:before="240" w:after="120"/>
        <w:ind w:firstLine="879"/>
        <w:rPr>
          <w:rFonts w:asciiTheme="majorHAnsi" w:hAnsiTheme="majorHAnsi"/>
          <w:color w:val="auto"/>
          <w:sz w:val="32"/>
          <w:szCs w:val="32"/>
        </w:rPr>
      </w:pPr>
      <w:r w:rsidRPr="00CF172A">
        <w:rPr>
          <w:rFonts w:asciiTheme="majorHAnsi" w:hAnsiTheme="majorHAnsi"/>
          <w:color w:val="auto"/>
          <w:sz w:val="32"/>
          <w:szCs w:val="32"/>
        </w:rPr>
        <w:lastRenderedPageBreak/>
        <w:t>Faktureringsuppgifter</w:t>
      </w:r>
    </w:p>
    <w:p w14:paraId="28C4257C" w14:textId="57BD5C55" w:rsidR="005B4268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>Enhet/företag</w:t>
      </w:r>
      <w:r w:rsidR="00A55C98" w:rsidRPr="009C0343">
        <w:rPr>
          <w:rFonts w:asciiTheme="minorHAnsi" w:hAnsiTheme="minorHAnsi"/>
          <w:szCs w:val="24"/>
        </w:rPr>
        <w:t xml:space="preserve">: </w:t>
      </w:r>
      <w:r w:rsidR="00A55C98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9C0343">
        <w:rPr>
          <w:rFonts w:cs="Times New Roman"/>
        </w:rPr>
        <w:instrText xml:space="preserve"> FORMTEXT </w:instrText>
      </w:r>
      <w:r w:rsidR="00A55C98" w:rsidRPr="009C0343">
        <w:rPr>
          <w:rFonts w:cs="Times New Roman"/>
        </w:rPr>
      </w:r>
      <w:r w:rsidR="00A55C98" w:rsidRPr="009C0343">
        <w:rPr>
          <w:rFonts w:cs="Times New Roman"/>
        </w:rPr>
        <w:fldChar w:fldCharType="separate"/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</w:rPr>
        <w:fldChar w:fldCharType="end"/>
      </w:r>
    </w:p>
    <w:p w14:paraId="565AB2EB" w14:textId="50C9992C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>Fullständig fakturaadress:</w:t>
      </w:r>
      <w:r w:rsidR="00A55C98" w:rsidRPr="009C0343">
        <w:rPr>
          <w:rFonts w:asciiTheme="minorHAnsi" w:hAnsiTheme="minorHAnsi"/>
          <w:szCs w:val="24"/>
        </w:rPr>
        <w:t xml:space="preserve">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795EE891" w14:textId="3B377276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 xml:space="preserve">E-post, faktura som pdf: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6927CBC6" w14:textId="0538AE2C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 xml:space="preserve">Er referens/kostnadsställe: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0CF37E69" w14:textId="7F2D0A71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>Kundnummer, organisationsnumme</w:t>
      </w:r>
      <w:r w:rsidR="00FB3277" w:rsidRPr="009C0343">
        <w:rPr>
          <w:rFonts w:asciiTheme="minorHAnsi" w:hAnsiTheme="minorHAnsi"/>
          <w:szCs w:val="24"/>
        </w:rPr>
        <w:t xml:space="preserve">r </w:t>
      </w:r>
      <w:r w:rsidRPr="009C0343">
        <w:rPr>
          <w:rFonts w:asciiTheme="minorHAnsi" w:hAnsiTheme="minorHAnsi"/>
          <w:szCs w:val="24"/>
        </w:rPr>
        <w:t xml:space="preserve">eller personnummer: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37D2E094" w14:textId="79D8389D" w:rsidR="00FB3277" w:rsidRPr="009C0343" w:rsidRDefault="00FB3277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 xml:space="preserve">Kontaktperson: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  <w:r w:rsidR="00A31E64">
        <w:rPr>
          <w:rFonts w:cs="Times New Roman"/>
        </w:rPr>
        <w:t xml:space="preserve"> </w:t>
      </w:r>
      <w:r w:rsidRPr="009C0343">
        <w:rPr>
          <w:rFonts w:asciiTheme="minorHAnsi" w:hAnsiTheme="minorHAnsi"/>
          <w:szCs w:val="24"/>
        </w:rPr>
        <w:t>Telefon:</w:t>
      </w:r>
      <w:r w:rsidR="00A55C98" w:rsidRPr="009C0343">
        <w:rPr>
          <w:rFonts w:asciiTheme="minorHAnsi" w:hAnsiTheme="minorHAnsi"/>
        </w:rPr>
        <w:t xml:space="preserve">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  <w:r w:rsidR="00A31E64">
        <w:rPr>
          <w:rFonts w:cs="Times New Roman"/>
        </w:rPr>
        <w:t xml:space="preserve"> </w:t>
      </w:r>
      <w:r w:rsidRPr="009C0343">
        <w:rPr>
          <w:rFonts w:asciiTheme="minorHAnsi" w:hAnsiTheme="minorHAnsi"/>
          <w:szCs w:val="24"/>
        </w:rPr>
        <w:t xml:space="preserve">E-post: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390B9FB5" w14:textId="19B240F2" w:rsidR="00FB3277" w:rsidRPr="001B5877" w:rsidRDefault="001B5877" w:rsidP="001B5877">
      <w:pPr>
        <w:spacing w:before="240" w:line="480" w:lineRule="auto"/>
        <w:ind w:left="1304"/>
        <w:rPr>
          <w:rFonts w:ascii="Stockholm Type Regular" w:hAnsi="Stockholm Type Regular"/>
          <w:szCs w:val="24"/>
        </w:rPr>
      </w:pPr>
      <w:r w:rsidRPr="001B5877">
        <w:rPr>
          <w:rFonts w:asciiTheme="minorHAnsi" w:hAnsiTheme="minorHAnsi"/>
          <w:szCs w:val="24"/>
        </w:rPr>
        <w:t xml:space="preserve">Budgetansvarig </w:t>
      </w:r>
      <w:proofErr w:type="gramStart"/>
      <w:r w:rsidRPr="001B5877">
        <w:rPr>
          <w:rFonts w:asciiTheme="minorHAnsi" w:hAnsiTheme="minorHAnsi"/>
          <w:szCs w:val="24"/>
        </w:rPr>
        <w:t xml:space="preserve">chef </w:t>
      </w:r>
      <w:r>
        <w:rPr>
          <w:rFonts w:asciiTheme="minorHAnsi" w:hAnsiTheme="minorHAnsi"/>
          <w:szCs w:val="24"/>
        </w:rPr>
        <w:t>n</w:t>
      </w:r>
      <w:r w:rsidRPr="001B5877">
        <w:rPr>
          <w:rFonts w:asciiTheme="minorHAnsi" w:hAnsiTheme="minorHAnsi"/>
          <w:szCs w:val="24"/>
        </w:rPr>
        <w:t>amn</w:t>
      </w:r>
      <w:proofErr w:type="gramEnd"/>
      <w:r w:rsidRPr="009C0343">
        <w:rPr>
          <w:rFonts w:ascii="Stockholm Type Regular" w:hAnsi="Stockholm Type Regular"/>
          <w:szCs w:val="24"/>
        </w:rPr>
        <w:t xml:space="preserve">: </w:t>
      </w:r>
      <w:r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0343">
        <w:rPr>
          <w:rFonts w:cs="Times New Roman"/>
        </w:rPr>
        <w:instrText xml:space="preserve"> FORMTEXT </w:instrText>
      </w:r>
      <w:r w:rsidRPr="009C0343">
        <w:rPr>
          <w:rFonts w:cs="Times New Roman"/>
        </w:rPr>
      </w:r>
      <w:r w:rsidRPr="009C0343">
        <w:rPr>
          <w:rFonts w:cs="Times New Roman"/>
        </w:rPr>
        <w:fldChar w:fldCharType="separate"/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</w:rPr>
        <w:fldChar w:fldCharType="end"/>
      </w:r>
      <w:r>
        <w:rPr>
          <w:rFonts w:cs="Times New Roman"/>
        </w:rPr>
        <w:t xml:space="preserve"> </w:t>
      </w:r>
    </w:p>
    <w:p w14:paraId="6C2F59F1" w14:textId="648C08CE" w:rsidR="00FB3277" w:rsidRPr="009C0343" w:rsidRDefault="006656FC" w:rsidP="009C0343">
      <w:pPr>
        <w:ind w:left="1304"/>
        <w:rPr>
          <w:rFonts w:cs="Times New Roman"/>
          <w:i/>
          <w:iCs/>
        </w:rPr>
      </w:pPr>
      <w:sdt>
        <w:sdtPr>
          <w:rPr>
            <w:rFonts w:cs="Times New Roman"/>
            <w:iCs/>
          </w:rPr>
          <w:id w:val="67400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77" w:rsidRPr="001B5877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1B5877">
        <w:rPr>
          <w:rFonts w:cs="Times New Roman"/>
          <w:i/>
          <w:iCs/>
        </w:rPr>
        <w:t xml:space="preserve"> B</w:t>
      </w:r>
      <w:r w:rsidR="00FB3277" w:rsidRPr="009C0343">
        <w:rPr>
          <w:rFonts w:cs="Times New Roman"/>
          <w:i/>
          <w:iCs/>
        </w:rPr>
        <w:t>udgetansvarig har tagit del av ovanstående information och godkänt villkoren.</w:t>
      </w:r>
    </w:p>
    <w:p w14:paraId="78BE236A" w14:textId="77777777" w:rsidR="00FE7299" w:rsidRDefault="00FE7299" w:rsidP="00CF172A">
      <w:pPr>
        <w:pStyle w:val="Underrubrik"/>
        <w:spacing w:before="240" w:after="120"/>
        <w:ind w:firstLine="879"/>
        <w:rPr>
          <w:rFonts w:asciiTheme="majorHAnsi" w:hAnsiTheme="majorHAnsi"/>
          <w:color w:val="auto"/>
          <w:sz w:val="32"/>
          <w:szCs w:val="32"/>
        </w:rPr>
      </w:pPr>
    </w:p>
    <w:p w14:paraId="25EB916D" w14:textId="13DBF7CD" w:rsidR="00FB3277" w:rsidRPr="00CF172A" w:rsidRDefault="00E72202" w:rsidP="00CF172A">
      <w:pPr>
        <w:pStyle w:val="Underrubrik"/>
        <w:spacing w:before="240" w:after="120"/>
        <w:ind w:firstLine="879"/>
        <w:rPr>
          <w:rFonts w:asciiTheme="majorHAnsi" w:hAnsiTheme="majorHAnsi"/>
          <w:color w:val="auto"/>
          <w:sz w:val="32"/>
          <w:szCs w:val="32"/>
        </w:rPr>
      </w:pPr>
      <w:r w:rsidRPr="00CF172A">
        <w:rPr>
          <w:rFonts w:asciiTheme="majorHAnsi" w:hAnsiTheme="majorHAnsi"/>
          <w:color w:val="auto"/>
          <w:sz w:val="32"/>
          <w:szCs w:val="32"/>
        </w:rPr>
        <w:t>Viktig information inför beställning</w:t>
      </w:r>
    </w:p>
    <w:p w14:paraId="7CEAEDA1" w14:textId="746B9BD2" w:rsidR="00FB3277" w:rsidRDefault="00E72202" w:rsidP="000F1794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Mejla beställningsförfrågan till oss 2 veckor innan önskat leveransdatum.</w:t>
      </w:r>
    </w:p>
    <w:p w14:paraId="5F45CE62" w14:textId="52ACE25D" w:rsidR="00E72202" w:rsidRDefault="00E72202" w:rsidP="000F1794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Om det är en större beställning behöver vi få beställningsförfrågan </w:t>
      </w:r>
      <w:r>
        <w:rPr>
          <w:color w:val="auto"/>
          <w:sz w:val="24"/>
          <w:szCs w:val="24"/>
        </w:rPr>
        <w:br/>
        <w:t>3–4 veckor innan önskat leveransdatum.</w:t>
      </w:r>
    </w:p>
    <w:p w14:paraId="02194598" w14:textId="2CB7EBD8" w:rsidR="00E72202" w:rsidRDefault="00E72202" w:rsidP="000F1794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 w:rsidRPr="00F43AD1">
        <w:rPr>
          <w:rFonts w:ascii="Stockholm Type Bold" w:hAnsi="Stockholm Type Bold"/>
          <w:color w:val="auto"/>
          <w:sz w:val="24"/>
          <w:szCs w:val="24"/>
        </w:rPr>
        <w:t>E-post:</w:t>
      </w:r>
      <w:r>
        <w:rPr>
          <w:color w:val="auto"/>
          <w:sz w:val="24"/>
          <w:szCs w:val="24"/>
        </w:rPr>
        <w:t xml:space="preserve"> </w:t>
      </w:r>
      <w:hyperlink r:id="rId13" w:history="1">
        <w:r w:rsidR="00A31E64" w:rsidRPr="00C13964">
          <w:rPr>
            <w:rStyle w:val="Hyperlnk"/>
            <w:sz w:val="24"/>
            <w:szCs w:val="24"/>
          </w:rPr>
          <w:t>funktion.cafehitom.hagersten-alvsjo@stockholm.se</w:t>
        </w:r>
      </w:hyperlink>
    </w:p>
    <w:p w14:paraId="1B721E97" w14:textId="75F07FA9" w:rsidR="00E72202" w:rsidRPr="00CF172A" w:rsidRDefault="00E72202" w:rsidP="00CF172A">
      <w:pPr>
        <w:pStyle w:val="Underrubrik"/>
        <w:spacing w:before="600" w:after="120"/>
        <w:ind w:firstLine="879"/>
        <w:rPr>
          <w:rFonts w:asciiTheme="majorHAnsi" w:hAnsiTheme="majorHAnsi"/>
          <w:color w:val="auto"/>
          <w:sz w:val="32"/>
          <w:szCs w:val="32"/>
        </w:rPr>
      </w:pPr>
      <w:r w:rsidRPr="00CF172A">
        <w:rPr>
          <w:rFonts w:asciiTheme="majorHAnsi" w:hAnsiTheme="majorHAnsi"/>
          <w:color w:val="auto"/>
          <w:sz w:val="32"/>
          <w:szCs w:val="32"/>
        </w:rPr>
        <w:t>Avbokning</w:t>
      </w:r>
    </w:p>
    <w:p w14:paraId="63A2667F" w14:textId="7CF5DECA" w:rsidR="00E72202" w:rsidRDefault="00E72202" w:rsidP="000F1794">
      <w:pPr>
        <w:pStyle w:val="Underrubrik"/>
        <w:spacing w:before="120" w:after="120" w:line="240" w:lineRule="auto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Eventuell avbokning måste ske minst 3 dagar innan leveransdatum. Vid senare avbokningar debiteras fullt pris.</w:t>
      </w:r>
    </w:p>
    <w:p w14:paraId="32C67B3B" w14:textId="77777777" w:rsidR="00A358D1" w:rsidRPr="00A358D1" w:rsidRDefault="00A358D1" w:rsidP="00F43AD1">
      <w:pPr>
        <w:pStyle w:val="Underrubrik"/>
        <w:ind w:left="0"/>
        <w:rPr>
          <w:rFonts w:asciiTheme="majorHAnsi" w:hAnsiTheme="majorHAnsi"/>
          <w:b/>
          <w:bCs/>
          <w:color w:val="00594F"/>
          <w:sz w:val="36"/>
          <w:szCs w:val="36"/>
        </w:rPr>
      </w:pPr>
    </w:p>
    <w:sectPr w:rsidR="00A358D1" w:rsidRPr="00A358D1" w:rsidSect="00F43AD1">
      <w:headerReference w:type="default" r:id="rId14"/>
      <w:footerReference w:type="default" r:id="rId15"/>
      <w:footerReference w:type="first" r:id="rId16"/>
      <w:pgSz w:w="11906" w:h="16838" w:code="9"/>
      <w:pgMar w:top="-1843" w:right="851" w:bottom="851" w:left="1559" w:header="709" w:footer="709" w:gutter="0"/>
      <w:pgNumType w:start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723A" w14:textId="77777777" w:rsidR="006656FC" w:rsidRDefault="006656FC" w:rsidP="00943698">
      <w:pPr>
        <w:spacing w:line="240" w:lineRule="auto"/>
      </w:pPr>
      <w:r>
        <w:separator/>
      </w:r>
    </w:p>
  </w:endnote>
  <w:endnote w:type="continuationSeparator" w:id="0">
    <w:p w14:paraId="377B4030" w14:textId="77777777" w:rsidR="006656FC" w:rsidRDefault="006656FC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ckholm Type Display Regular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F2C5" w14:textId="4A26BF23" w:rsidR="00E83E52" w:rsidRDefault="005B4268" w:rsidP="00E83E52">
    <w:pPr>
      <w:pStyle w:val="Sidfot"/>
      <w:ind w:left="0"/>
    </w:pPr>
    <w:r w:rsidRPr="008F7D27">
      <w:rPr>
        <w:noProof/>
        <w:color w:val="FF0000"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7F8B70" wp14:editId="4EF0CD37">
              <wp:simplePos x="0" y="0"/>
              <wp:positionH relativeFrom="page">
                <wp:posOffset>476250</wp:posOffset>
              </wp:positionH>
              <wp:positionV relativeFrom="margin">
                <wp:posOffset>8256905</wp:posOffset>
              </wp:positionV>
              <wp:extent cx="3190875" cy="1023620"/>
              <wp:effectExtent l="0" t="0" r="9525" b="508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875" cy="1023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AA31D" w14:textId="77777777" w:rsidR="005B4268" w:rsidRPr="00B142A4" w:rsidRDefault="006656FC" w:rsidP="005B4268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00" w:lineRule="exact"/>
                            <w:ind w:left="0" w:right="425"/>
                            <w:suppressOverlap/>
                            <w:rPr>
                              <w:rFonts w:ascii="Stockholm Type Bold" w:eastAsia="Times New Roman" w:hAnsi="Stockholm Type Bold" w:cs="Times New Roman"/>
                              <w:b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Stockholm Type Bold" w:eastAsia="Times New Roman" w:hAnsi="Stockholm Type Bold" w:cs="Times New Roman"/>
                                <w:b/>
                                <w:sz w:val="16"/>
                                <w:szCs w:val="16"/>
                              </w:rPr>
                              <w:tag w:val="regNivå1"/>
                              <w:id w:val="676089117"/>
                            </w:sdtPr>
                            <w:sdtEndPr/>
                            <w:sdtContent>
                              <w:r w:rsidR="005B4268">
                                <w:rPr>
                                  <w:rFonts w:ascii="Stockholm Type Bold" w:eastAsia="Times New Roman" w:hAnsi="Stockholm Type Bold" w:cs="Times New Roman"/>
                                  <w:b/>
                                  <w:sz w:val="16"/>
                                  <w:szCs w:val="16"/>
                                </w:rPr>
                                <w:t>Café Hitom</w:t>
                              </w:r>
                            </w:sdtContent>
                          </w:sdt>
                        </w:p>
                        <w:p w14:paraId="03105FCA" w14:textId="77777777" w:rsidR="005B4268" w:rsidRPr="00B142A4" w:rsidRDefault="005B4268" w:rsidP="005B4268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before="120"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Telefon: 08-508</w:t>
                          </w:r>
                          <w:r>
                            <w:rPr>
                              <w:rFonts w:ascii="Calibri" w:eastAsia="Times New Roman" w:hAnsi="Calibri" w:cs="Calibri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234 22</w:t>
                          </w:r>
                        </w:p>
                        <w:p w14:paraId="26376A1A" w14:textId="77777777" w:rsidR="005B4268" w:rsidRPr="00B142A4" w:rsidRDefault="005B4268" w:rsidP="005B4268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Adress: Klaviaturgatan 11, 126 28 Stockholm</w:t>
                          </w:r>
                        </w:p>
                        <w:sdt>
                          <w:sdtP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  <w:lang w:val="en-US"/>
                            </w:rPr>
                            <w:tag w:val="regEpost"/>
                            <w:id w:val="-1511750409"/>
                          </w:sdtPr>
                          <w:sdtEndPr/>
                          <w:sdtContent>
                            <w:p w14:paraId="36EE373F" w14:textId="77777777" w:rsidR="005B4268" w:rsidRPr="00B142A4" w:rsidRDefault="005B4268" w:rsidP="005B4268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spacing w:line="240" w:lineRule="exact"/>
                                <w:ind w:left="0" w:right="425"/>
                                <w:suppressOverlap/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  <w:t>E-post: funktion.cafehitom.hagersten-alvsjo@stockholm.se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F8B70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6" type="#_x0000_t202" style="position:absolute;margin-left:37.5pt;margin-top:650.15pt;width:251.2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" filled="f" stroked="f" strokeweight=".5pt">
              <v:textbox inset="0,0,0,0">
                <w:txbxContent>
                  <w:p w14:paraId="30BAA31D" w14:textId="77777777" w:rsidR="005B4268" w:rsidRPr="00B142A4" w:rsidRDefault="00AF54AE" w:rsidP="005B4268">
                    <w:pPr>
                      <w:tabs>
                        <w:tab w:val="center" w:pos="4536"/>
                        <w:tab w:val="right" w:pos="9072"/>
                      </w:tabs>
                      <w:spacing w:line="200" w:lineRule="exact"/>
                      <w:ind w:left="0" w:right="425"/>
                      <w:suppressOverlap/>
                      <w:rPr>
                        <w:rFonts w:ascii="Stockholm Type Bold" w:eastAsia="Times New Roman" w:hAnsi="Stockholm Type Bold" w:cs="Times New Roman"/>
                        <w:b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Stockholm Type Bold" w:eastAsia="Times New Roman" w:hAnsi="Stockholm Type Bold" w:cs="Times New Roman"/>
                          <w:b/>
                          <w:sz w:val="16"/>
                          <w:szCs w:val="16"/>
                        </w:rPr>
                        <w:tag w:val="regNivå1"/>
                        <w:id w:val="676089117"/>
                      </w:sdtPr>
                      <w:sdtEndPr/>
                      <w:sdtContent>
                        <w:r w:rsidR="005B4268">
                          <w:rPr>
                            <w:rFonts w:ascii="Stockholm Type Bold" w:eastAsia="Times New Roman" w:hAnsi="Stockholm Type Bold" w:cs="Times New Roman"/>
                            <w:b/>
                            <w:sz w:val="16"/>
                            <w:szCs w:val="16"/>
                          </w:rPr>
                          <w:t>Café Hitom</w:t>
                        </w:r>
                      </w:sdtContent>
                    </w:sdt>
                  </w:p>
                  <w:p w14:paraId="03105FCA" w14:textId="77777777" w:rsidR="005B4268" w:rsidRPr="00B142A4" w:rsidRDefault="005B4268" w:rsidP="005B4268">
                    <w:pPr>
                      <w:tabs>
                        <w:tab w:val="center" w:pos="4536"/>
                        <w:tab w:val="right" w:pos="9072"/>
                      </w:tabs>
                      <w:spacing w:before="120"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Telefon: 08-508</w:t>
                    </w:r>
                    <w:r>
                      <w:rPr>
                        <w:rFonts w:ascii="Calibri" w:eastAsia="Times New Roman" w:hAnsi="Calibri" w:cs="Calibri"/>
                        <w:sz w:val="16"/>
                        <w:szCs w:val="16"/>
                      </w:rPr>
                      <w:t> </w:t>
                    </w: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234 22</w:t>
                    </w:r>
                  </w:p>
                  <w:p w14:paraId="26376A1A" w14:textId="77777777" w:rsidR="005B4268" w:rsidRPr="00B142A4" w:rsidRDefault="005B4268" w:rsidP="005B4268">
                    <w:pPr>
                      <w:tabs>
                        <w:tab w:val="center" w:pos="4536"/>
                        <w:tab w:val="right" w:pos="9072"/>
                      </w:tabs>
                      <w:spacing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Adress: Klaviaturgatan 11, 126 28 Stockholm</w:t>
                    </w:r>
                  </w:p>
                  <w:sdt>
                    <w:sdtP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  <w:lang w:val="en-US"/>
                      </w:rPr>
                      <w:tag w:val="regEpost"/>
                      <w:id w:val="-1511750409"/>
                    </w:sdtPr>
                    <w:sdtEndPr/>
                    <w:sdtContent>
                      <w:p w14:paraId="36EE373F" w14:textId="77777777" w:rsidR="005B4268" w:rsidRPr="00B142A4" w:rsidRDefault="005B4268" w:rsidP="005B4268">
                        <w:pPr>
                          <w:tabs>
                            <w:tab w:val="center" w:pos="4536"/>
                            <w:tab w:val="right" w:pos="9072"/>
                          </w:tabs>
                          <w:spacing w:line="240" w:lineRule="exact"/>
                          <w:ind w:left="0" w:right="425"/>
                          <w:suppressOverlap/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  <w:t>E-post: funktion.cafehitom.hagersten-alvsjo@stockholm.se</w:t>
                        </w:r>
                      </w:p>
                    </w:sdtContent>
                  </w:sdt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43CF" w14:textId="0A1F6773" w:rsidR="00E83E52" w:rsidRDefault="00B81A04" w:rsidP="00E83E52">
    <w:pPr>
      <w:pStyle w:val="Sidfot"/>
      <w:ind w:left="0"/>
    </w:pPr>
    <w:r w:rsidRPr="008F7D27">
      <w:rPr>
        <w:noProof/>
        <w:color w:val="FF0000"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1D05EBF" wp14:editId="2086DCDC">
              <wp:simplePos x="0" y="0"/>
              <wp:positionH relativeFrom="page">
                <wp:posOffset>542925</wp:posOffset>
              </wp:positionH>
              <wp:positionV relativeFrom="margin">
                <wp:posOffset>8263890</wp:posOffset>
              </wp:positionV>
              <wp:extent cx="3228975" cy="1023620"/>
              <wp:effectExtent l="0" t="0" r="9525" b="5080"/>
              <wp:wrapNone/>
              <wp:docPr id="11" name="Textru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023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D6C916" w14:textId="77777777" w:rsidR="00B81A04" w:rsidRPr="00B142A4" w:rsidRDefault="006656FC" w:rsidP="00B81A0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00" w:lineRule="exact"/>
                            <w:ind w:left="0" w:right="425"/>
                            <w:suppressOverlap/>
                            <w:rPr>
                              <w:rFonts w:ascii="Stockholm Type Bold" w:eastAsia="Times New Roman" w:hAnsi="Stockholm Type Bold" w:cs="Times New Roman"/>
                              <w:b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Stockholm Type Bold" w:eastAsia="Times New Roman" w:hAnsi="Stockholm Type Bold" w:cs="Times New Roman"/>
                                <w:b/>
                                <w:sz w:val="16"/>
                                <w:szCs w:val="16"/>
                              </w:rPr>
                              <w:tag w:val="regNivå1"/>
                              <w:id w:val="631839757"/>
                            </w:sdtPr>
                            <w:sdtEndPr/>
                            <w:sdtContent>
                              <w:r w:rsidR="00B81A04">
                                <w:rPr>
                                  <w:rFonts w:ascii="Stockholm Type Bold" w:eastAsia="Times New Roman" w:hAnsi="Stockholm Type Bold" w:cs="Times New Roman"/>
                                  <w:b/>
                                  <w:sz w:val="16"/>
                                  <w:szCs w:val="16"/>
                                </w:rPr>
                                <w:t>Café Hitom</w:t>
                              </w:r>
                            </w:sdtContent>
                          </w:sdt>
                        </w:p>
                        <w:p w14:paraId="62ED41E8" w14:textId="77777777" w:rsidR="00B81A04" w:rsidRPr="00B142A4" w:rsidRDefault="00B81A04" w:rsidP="00B81A0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before="120"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Telefon: 08-508</w:t>
                          </w:r>
                          <w:r>
                            <w:rPr>
                              <w:rFonts w:ascii="Calibri" w:eastAsia="Times New Roman" w:hAnsi="Calibri" w:cs="Calibri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234 22</w:t>
                          </w:r>
                        </w:p>
                        <w:p w14:paraId="4306574B" w14:textId="77777777" w:rsidR="00B81A04" w:rsidRPr="00B142A4" w:rsidRDefault="00B81A04" w:rsidP="00B81A0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Adress: Klaviaturgatan 11, 126 28 Stockholm</w:t>
                          </w:r>
                        </w:p>
                        <w:sdt>
                          <w:sdtP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  <w:lang w:val="en-US"/>
                            </w:rPr>
                            <w:tag w:val="regEpost"/>
                            <w:id w:val="1835719330"/>
                          </w:sdtPr>
                          <w:sdtEndPr/>
                          <w:sdtContent>
                            <w:p w14:paraId="654FB54E" w14:textId="77777777" w:rsidR="00B81A04" w:rsidRPr="00B142A4" w:rsidRDefault="00B81A04" w:rsidP="00B81A04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spacing w:line="240" w:lineRule="exact"/>
                                <w:ind w:left="0" w:right="425"/>
                                <w:suppressOverlap/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  <w:t>E-post: funktion.cafehitom.hagersten-alvsjo@stockholm.se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05EBF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27" type="#_x0000_t202" style="position:absolute;margin-left:42.75pt;margin-top:650.7pt;width:254.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" filled="f" stroked="f" strokeweight=".5pt">
              <v:textbox inset="0,0,0,0">
                <w:txbxContent>
                  <w:p w14:paraId="78D6C916" w14:textId="77777777" w:rsidR="00B81A04" w:rsidRPr="00B142A4" w:rsidRDefault="00AF54AE" w:rsidP="00B81A04">
                    <w:pPr>
                      <w:tabs>
                        <w:tab w:val="center" w:pos="4536"/>
                        <w:tab w:val="right" w:pos="9072"/>
                      </w:tabs>
                      <w:spacing w:line="200" w:lineRule="exact"/>
                      <w:ind w:left="0" w:right="425"/>
                      <w:suppressOverlap/>
                      <w:rPr>
                        <w:rFonts w:ascii="Stockholm Type Bold" w:eastAsia="Times New Roman" w:hAnsi="Stockholm Type Bold" w:cs="Times New Roman"/>
                        <w:b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Stockholm Type Bold" w:eastAsia="Times New Roman" w:hAnsi="Stockholm Type Bold" w:cs="Times New Roman"/>
                          <w:b/>
                          <w:sz w:val="16"/>
                          <w:szCs w:val="16"/>
                        </w:rPr>
                        <w:tag w:val="regNivå1"/>
                        <w:id w:val="631839757"/>
                      </w:sdtPr>
                      <w:sdtEndPr/>
                      <w:sdtContent>
                        <w:r w:rsidR="00B81A04">
                          <w:rPr>
                            <w:rFonts w:ascii="Stockholm Type Bold" w:eastAsia="Times New Roman" w:hAnsi="Stockholm Type Bold" w:cs="Times New Roman"/>
                            <w:b/>
                            <w:sz w:val="16"/>
                            <w:szCs w:val="16"/>
                          </w:rPr>
                          <w:t>Café Hitom</w:t>
                        </w:r>
                      </w:sdtContent>
                    </w:sdt>
                  </w:p>
                  <w:p w14:paraId="62ED41E8" w14:textId="77777777" w:rsidR="00B81A04" w:rsidRPr="00B142A4" w:rsidRDefault="00B81A04" w:rsidP="00B81A04">
                    <w:pPr>
                      <w:tabs>
                        <w:tab w:val="center" w:pos="4536"/>
                        <w:tab w:val="right" w:pos="9072"/>
                      </w:tabs>
                      <w:spacing w:before="120"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Telefon: 08-508</w:t>
                    </w:r>
                    <w:r>
                      <w:rPr>
                        <w:rFonts w:ascii="Calibri" w:eastAsia="Times New Roman" w:hAnsi="Calibri" w:cs="Calibri"/>
                        <w:sz w:val="16"/>
                        <w:szCs w:val="16"/>
                      </w:rPr>
                      <w:t> </w:t>
                    </w: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234 22</w:t>
                    </w:r>
                  </w:p>
                  <w:p w14:paraId="4306574B" w14:textId="77777777" w:rsidR="00B81A04" w:rsidRPr="00B142A4" w:rsidRDefault="00B81A04" w:rsidP="00B81A04">
                    <w:pPr>
                      <w:tabs>
                        <w:tab w:val="center" w:pos="4536"/>
                        <w:tab w:val="right" w:pos="9072"/>
                      </w:tabs>
                      <w:spacing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Adress: Klaviaturgatan 11, 126 28 Stockholm</w:t>
                    </w:r>
                  </w:p>
                  <w:sdt>
                    <w:sdtP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  <w:lang w:val="en-US"/>
                      </w:rPr>
                      <w:tag w:val="regEpost"/>
                      <w:id w:val="1835719330"/>
                    </w:sdtPr>
                    <w:sdtEndPr/>
                    <w:sdtContent>
                      <w:p w14:paraId="654FB54E" w14:textId="77777777" w:rsidR="00B81A04" w:rsidRPr="00B142A4" w:rsidRDefault="00B81A04" w:rsidP="00B81A04">
                        <w:pPr>
                          <w:tabs>
                            <w:tab w:val="center" w:pos="4536"/>
                            <w:tab w:val="right" w:pos="9072"/>
                          </w:tabs>
                          <w:spacing w:line="240" w:lineRule="exact"/>
                          <w:ind w:left="0" w:right="425"/>
                          <w:suppressOverlap/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  <w:t>E-post: funktion.cafehitom.hagersten-alvsjo@stockholm.se</w:t>
                        </w:r>
                      </w:p>
                    </w:sdtContent>
                  </w:sdt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B855" w14:textId="77777777" w:rsidR="006656FC" w:rsidRDefault="006656FC" w:rsidP="00943698">
      <w:pPr>
        <w:spacing w:line="240" w:lineRule="auto"/>
      </w:pPr>
      <w:r>
        <w:separator/>
      </w:r>
    </w:p>
  </w:footnote>
  <w:footnote w:type="continuationSeparator" w:id="0">
    <w:p w14:paraId="20929397" w14:textId="77777777" w:rsidR="006656FC" w:rsidRDefault="006656FC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806C" w14:textId="77777777" w:rsidR="00F43AD1" w:rsidRPr="00F43AD1" w:rsidRDefault="00F43AD1" w:rsidP="00F43AD1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435E50"/>
    <w:multiLevelType w:val="hybridMultilevel"/>
    <w:tmpl w:val="DA683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2127F"/>
    <w:multiLevelType w:val="hybridMultilevel"/>
    <w:tmpl w:val="8F3EBD92"/>
    <w:lvl w:ilvl="0" w:tplc="041D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11D7B00"/>
    <w:multiLevelType w:val="hybridMultilevel"/>
    <w:tmpl w:val="8340BF3C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2B92356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4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DBF608F"/>
    <w:multiLevelType w:val="hybridMultilevel"/>
    <w:tmpl w:val="3216FCD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27"/>
    <w:rsid w:val="00020810"/>
    <w:rsid w:val="0002631B"/>
    <w:rsid w:val="00027B7B"/>
    <w:rsid w:val="00050ACD"/>
    <w:rsid w:val="00066109"/>
    <w:rsid w:val="000665BC"/>
    <w:rsid w:val="00074814"/>
    <w:rsid w:val="000B243A"/>
    <w:rsid w:val="000B4B8B"/>
    <w:rsid w:val="000C6BD2"/>
    <w:rsid w:val="000C7001"/>
    <w:rsid w:val="000D19F4"/>
    <w:rsid w:val="000E3A71"/>
    <w:rsid w:val="000F1794"/>
    <w:rsid w:val="000F2A09"/>
    <w:rsid w:val="000F4C0E"/>
    <w:rsid w:val="001048AE"/>
    <w:rsid w:val="00106C5F"/>
    <w:rsid w:val="00117B66"/>
    <w:rsid w:val="00132314"/>
    <w:rsid w:val="0016130A"/>
    <w:rsid w:val="0016427A"/>
    <w:rsid w:val="00165868"/>
    <w:rsid w:val="0017366F"/>
    <w:rsid w:val="001B1144"/>
    <w:rsid w:val="001B5877"/>
    <w:rsid w:val="001C36BC"/>
    <w:rsid w:val="001D2F5A"/>
    <w:rsid w:val="001D47C4"/>
    <w:rsid w:val="001F38DA"/>
    <w:rsid w:val="00204486"/>
    <w:rsid w:val="002121F0"/>
    <w:rsid w:val="00214251"/>
    <w:rsid w:val="00216FE2"/>
    <w:rsid w:val="00231470"/>
    <w:rsid w:val="00251591"/>
    <w:rsid w:val="00254AC6"/>
    <w:rsid w:val="00262210"/>
    <w:rsid w:val="002637D1"/>
    <w:rsid w:val="002704E7"/>
    <w:rsid w:val="00270546"/>
    <w:rsid w:val="00271B8C"/>
    <w:rsid w:val="002841B1"/>
    <w:rsid w:val="00286B0F"/>
    <w:rsid w:val="002A1BC7"/>
    <w:rsid w:val="002C1443"/>
    <w:rsid w:val="002C7D59"/>
    <w:rsid w:val="002D6A2D"/>
    <w:rsid w:val="002F2692"/>
    <w:rsid w:val="002F3C00"/>
    <w:rsid w:val="002F47D8"/>
    <w:rsid w:val="003010CE"/>
    <w:rsid w:val="00302170"/>
    <w:rsid w:val="00326093"/>
    <w:rsid w:val="003306AD"/>
    <w:rsid w:val="00331A78"/>
    <w:rsid w:val="00336C36"/>
    <w:rsid w:val="0033734C"/>
    <w:rsid w:val="003400B2"/>
    <w:rsid w:val="003415AD"/>
    <w:rsid w:val="00341DD4"/>
    <w:rsid w:val="00343388"/>
    <w:rsid w:val="00343809"/>
    <w:rsid w:val="00345005"/>
    <w:rsid w:val="003615C9"/>
    <w:rsid w:val="00361FDC"/>
    <w:rsid w:val="00366B08"/>
    <w:rsid w:val="003846B1"/>
    <w:rsid w:val="00387210"/>
    <w:rsid w:val="003B58F8"/>
    <w:rsid w:val="003C3F13"/>
    <w:rsid w:val="003D4824"/>
    <w:rsid w:val="00410821"/>
    <w:rsid w:val="00413E42"/>
    <w:rsid w:val="00421E72"/>
    <w:rsid w:val="00422818"/>
    <w:rsid w:val="004306C6"/>
    <w:rsid w:val="00430B9C"/>
    <w:rsid w:val="00434F55"/>
    <w:rsid w:val="004560C6"/>
    <w:rsid w:val="00456359"/>
    <w:rsid w:val="00472129"/>
    <w:rsid w:val="004738EF"/>
    <w:rsid w:val="004A4AD4"/>
    <w:rsid w:val="004A5E4D"/>
    <w:rsid w:val="004B0E02"/>
    <w:rsid w:val="004B7947"/>
    <w:rsid w:val="004D3777"/>
    <w:rsid w:val="004D4614"/>
    <w:rsid w:val="004E6C28"/>
    <w:rsid w:val="004F4EE4"/>
    <w:rsid w:val="004F7C01"/>
    <w:rsid w:val="0050524F"/>
    <w:rsid w:val="00506FF7"/>
    <w:rsid w:val="00540DC3"/>
    <w:rsid w:val="005732DD"/>
    <w:rsid w:val="00584C62"/>
    <w:rsid w:val="00592288"/>
    <w:rsid w:val="005A1CBF"/>
    <w:rsid w:val="005A764F"/>
    <w:rsid w:val="005B04DB"/>
    <w:rsid w:val="005B18F6"/>
    <w:rsid w:val="005B20A5"/>
    <w:rsid w:val="005B2630"/>
    <w:rsid w:val="005B4268"/>
    <w:rsid w:val="005C1829"/>
    <w:rsid w:val="005D0BD1"/>
    <w:rsid w:val="005D26BE"/>
    <w:rsid w:val="005D7FB3"/>
    <w:rsid w:val="005E5129"/>
    <w:rsid w:val="005F7FE4"/>
    <w:rsid w:val="006079B6"/>
    <w:rsid w:val="00620A65"/>
    <w:rsid w:val="006316F8"/>
    <w:rsid w:val="00643AD8"/>
    <w:rsid w:val="00651F15"/>
    <w:rsid w:val="0066076E"/>
    <w:rsid w:val="006656FC"/>
    <w:rsid w:val="006675E3"/>
    <w:rsid w:val="0067074E"/>
    <w:rsid w:val="00671D70"/>
    <w:rsid w:val="00693882"/>
    <w:rsid w:val="00693886"/>
    <w:rsid w:val="0069715F"/>
    <w:rsid w:val="006A2684"/>
    <w:rsid w:val="006A646B"/>
    <w:rsid w:val="006A7A4C"/>
    <w:rsid w:val="006B0DE8"/>
    <w:rsid w:val="006B2E47"/>
    <w:rsid w:val="006B6A92"/>
    <w:rsid w:val="006B74A3"/>
    <w:rsid w:val="006C74DB"/>
    <w:rsid w:val="006F3F76"/>
    <w:rsid w:val="006F5C4F"/>
    <w:rsid w:val="00705A90"/>
    <w:rsid w:val="00706EAC"/>
    <w:rsid w:val="0071212C"/>
    <w:rsid w:val="007138DF"/>
    <w:rsid w:val="00714EB5"/>
    <w:rsid w:val="007210E8"/>
    <w:rsid w:val="00721E44"/>
    <w:rsid w:val="0073266A"/>
    <w:rsid w:val="00740C2C"/>
    <w:rsid w:val="007437E4"/>
    <w:rsid w:val="00745AC5"/>
    <w:rsid w:val="007701CF"/>
    <w:rsid w:val="00781DC6"/>
    <w:rsid w:val="00783991"/>
    <w:rsid w:val="007A3D31"/>
    <w:rsid w:val="007B146A"/>
    <w:rsid w:val="007C0317"/>
    <w:rsid w:val="007D4DEA"/>
    <w:rsid w:val="007F7D79"/>
    <w:rsid w:val="00816AD5"/>
    <w:rsid w:val="00824714"/>
    <w:rsid w:val="00852261"/>
    <w:rsid w:val="008618B4"/>
    <w:rsid w:val="00876EAE"/>
    <w:rsid w:val="00881ACD"/>
    <w:rsid w:val="00882DAF"/>
    <w:rsid w:val="00883DB1"/>
    <w:rsid w:val="00885456"/>
    <w:rsid w:val="00886892"/>
    <w:rsid w:val="008A6063"/>
    <w:rsid w:val="008C5C5A"/>
    <w:rsid w:val="008D36A8"/>
    <w:rsid w:val="008D43CE"/>
    <w:rsid w:val="008D53C4"/>
    <w:rsid w:val="008F7D27"/>
    <w:rsid w:val="00900245"/>
    <w:rsid w:val="00907FB1"/>
    <w:rsid w:val="009147BA"/>
    <w:rsid w:val="009165A1"/>
    <w:rsid w:val="00920F9D"/>
    <w:rsid w:val="0092689E"/>
    <w:rsid w:val="00931659"/>
    <w:rsid w:val="009425F3"/>
    <w:rsid w:val="00943698"/>
    <w:rsid w:val="00944729"/>
    <w:rsid w:val="00944939"/>
    <w:rsid w:val="00944F37"/>
    <w:rsid w:val="00947868"/>
    <w:rsid w:val="00960FD9"/>
    <w:rsid w:val="009644AD"/>
    <w:rsid w:val="009A52C4"/>
    <w:rsid w:val="009C0343"/>
    <w:rsid w:val="009C04DF"/>
    <w:rsid w:val="009C1520"/>
    <w:rsid w:val="009C4D1A"/>
    <w:rsid w:val="009E5406"/>
    <w:rsid w:val="009E5550"/>
    <w:rsid w:val="009F6A2D"/>
    <w:rsid w:val="009F6C89"/>
    <w:rsid w:val="00A075BA"/>
    <w:rsid w:val="00A126C1"/>
    <w:rsid w:val="00A214D6"/>
    <w:rsid w:val="00A24C37"/>
    <w:rsid w:val="00A31E64"/>
    <w:rsid w:val="00A358D1"/>
    <w:rsid w:val="00A55C98"/>
    <w:rsid w:val="00A56142"/>
    <w:rsid w:val="00A618B8"/>
    <w:rsid w:val="00A65244"/>
    <w:rsid w:val="00A72CC9"/>
    <w:rsid w:val="00A76861"/>
    <w:rsid w:val="00A80850"/>
    <w:rsid w:val="00A81332"/>
    <w:rsid w:val="00A8287F"/>
    <w:rsid w:val="00AB4FE1"/>
    <w:rsid w:val="00AB586E"/>
    <w:rsid w:val="00AE02FE"/>
    <w:rsid w:val="00AE3D19"/>
    <w:rsid w:val="00AE615E"/>
    <w:rsid w:val="00AF53DE"/>
    <w:rsid w:val="00AF54AE"/>
    <w:rsid w:val="00AF6EE2"/>
    <w:rsid w:val="00B142A4"/>
    <w:rsid w:val="00B16216"/>
    <w:rsid w:val="00B178FD"/>
    <w:rsid w:val="00B35F95"/>
    <w:rsid w:val="00B37EF2"/>
    <w:rsid w:val="00B6162A"/>
    <w:rsid w:val="00B6365C"/>
    <w:rsid w:val="00B63A86"/>
    <w:rsid w:val="00B63D39"/>
    <w:rsid w:val="00B67A43"/>
    <w:rsid w:val="00B77287"/>
    <w:rsid w:val="00B81A04"/>
    <w:rsid w:val="00B82E19"/>
    <w:rsid w:val="00B834A6"/>
    <w:rsid w:val="00B85E07"/>
    <w:rsid w:val="00BA044A"/>
    <w:rsid w:val="00BA1DC6"/>
    <w:rsid w:val="00BA48A6"/>
    <w:rsid w:val="00BB1BE9"/>
    <w:rsid w:val="00BB1EF5"/>
    <w:rsid w:val="00BC267F"/>
    <w:rsid w:val="00BE67A6"/>
    <w:rsid w:val="00BE7912"/>
    <w:rsid w:val="00C02541"/>
    <w:rsid w:val="00C03405"/>
    <w:rsid w:val="00C04F2D"/>
    <w:rsid w:val="00C146BD"/>
    <w:rsid w:val="00C24B36"/>
    <w:rsid w:val="00C27EBF"/>
    <w:rsid w:val="00C50B86"/>
    <w:rsid w:val="00C56052"/>
    <w:rsid w:val="00C66D15"/>
    <w:rsid w:val="00C73681"/>
    <w:rsid w:val="00C83848"/>
    <w:rsid w:val="00C84751"/>
    <w:rsid w:val="00C8658C"/>
    <w:rsid w:val="00C90147"/>
    <w:rsid w:val="00C94D76"/>
    <w:rsid w:val="00CA4D9E"/>
    <w:rsid w:val="00CB0686"/>
    <w:rsid w:val="00CB2CB4"/>
    <w:rsid w:val="00CE0FFB"/>
    <w:rsid w:val="00CE1BA8"/>
    <w:rsid w:val="00CF172A"/>
    <w:rsid w:val="00CF2874"/>
    <w:rsid w:val="00CF7EDD"/>
    <w:rsid w:val="00D12311"/>
    <w:rsid w:val="00D14E72"/>
    <w:rsid w:val="00D152BD"/>
    <w:rsid w:val="00D21CE4"/>
    <w:rsid w:val="00D226D2"/>
    <w:rsid w:val="00D43EFA"/>
    <w:rsid w:val="00D457B1"/>
    <w:rsid w:val="00D5135D"/>
    <w:rsid w:val="00D52645"/>
    <w:rsid w:val="00D57DBF"/>
    <w:rsid w:val="00D67B0C"/>
    <w:rsid w:val="00D76A30"/>
    <w:rsid w:val="00D83048"/>
    <w:rsid w:val="00D90F3E"/>
    <w:rsid w:val="00D93AE2"/>
    <w:rsid w:val="00DA4E49"/>
    <w:rsid w:val="00DA502D"/>
    <w:rsid w:val="00DB76C8"/>
    <w:rsid w:val="00DE04B3"/>
    <w:rsid w:val="00DE7A2E"/>
    <w:rsid w:val="00DF2DD1"/>
    <w:rsid w:val="00DF513C"/>
    <w:rsid w:val="00E004E2"/>
    <w:rsid w:val="00E15129"/>
    <w:rsid w:val="00E16C25"/>
    <w:rsid w:val="00E51F01"/>
    <w:rsid w:val="00E52130"/>
    <w:rsid w:val="00E621E8"/>
    <w:rsid w:val="00E627FC"/>
    <w:rsid w:val="00E7049C"/>
    <w:rsid w:val="00E72202"/>
    <w:rsid w:val="00E83E52"/>
    <w:rsid w:val="00E94A50"/>
    <w:rsid w:val="00E955A4"/>
    <w:rsid w:val="00EB1E6C"/>
    <w:rsid w:val="00EC7439"/>
    <w:rsid w:val="00EE43BE"/>
    <w:rsid w:val="00EE54C8"/>
    <w:rsid w:val="00F02CA8"/>
    <w:rsid w:val="00F035F0"/>
    <w:rsid w:val="00F03C0A"/>
    <w:rsid w:val="00F253FC"/>
    <w:rsid w:val="00F264FD"/>
    <w:rsid w:val="00F34121"/>
    <w:rsid w:val="00F41D38"/>
    <w:rsid w:val="00F43AD1"/>
    <w:rsid w:val="00F50E8B"/>
    <w:rsid w:val="00F525CE"/>
    <w:rsid w:val="00F55F26"/>
    <w:rsid w:val="00F62EAC"/>
    <w:rsid w:val="00F66D14"/>
    <w:rsid w:val="00F80CC5"/>
    <w:rsid w:val="00F8699D"/>
    <w:rsid w:val="00F86DBD"/>
    <w:rsid w:val="00F93300"/>
    <w:rsid w:val="00FA0E88"/>
    <w:rsid w:val="00FB00B0"/>
    <w:rsid w:val="00FB3274"/>
    <w:rsid w:val="00FB3277"/>
    <w:rsid w:val="00FC305A"/>
    <w:rsid w:val="00FC5F3F"/>
    <w:rsid w:val="00FD3811"/>
    <w:rsid w:val="00FE7299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234CF"/>
  <w15:docId w15:val="{77122C55-0DD0-46D7-B7EA-C7C5BF56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74"/>
    <w:pPr>
      <w:spacing w:after="0" w:line="300" w:lineRule="atLeast"/>
      <w:ind w:left="3827"/>
    </w:pPr>
    <w:rPr>
      <w:rFonts w:ascii="Times New Roman" w:hAnsi="Times New Roman"/>
      <w:sz w:val="24"/>
    </w:rPr>
  </w:style>
  <w:style w:type="paragraph" w:styleId="Rubrik1">
    <w:name w:val="heading 1"/>
    <w:basedOn w:val="Normal"/>
    <w:link w:val="Rubrik1Char"/>
    <w:uiPriority w:val="9"/>
    <w:qFormat/>
    <w:rsid w:val="008F7D27"/>
    <w:pPr>
      <w:spacing w:before="320" w:line="180" w:lineRule="auto"/>
      <w:ind w:left="397" w:right="397"/>
      <w:suppressOverlap/>
      <w:outlineLvl w:val="0"/>
    </w:pPr>
    <w:rPr>
      <w:rFonts w:ascii="Stockholm Type Bold" w:eastAsia="Times New Roman" w:hAnsi="Stockholm Type Bold" w:cs="Times New Roman"/>
      <w:sz w:val="60"/>
      <w:szCs w:val="60"/>
    </w:rPr>
  </w:style>
  <w:style w:type="paragraph" w:styleId="Rubrik2">
    <w:name w:val="heading 2"/>
    <w:basedOn w:val="Normal"/>
    <w:next w:val="Normal"/>
    <w:link w:val="Rubrik2Char"/>
    <w:uiPriority w:val="9"/>
    <w:semiHidden/>
    <w:qFormat/>
    <w:rsid w:val="0066076E"/>
    <w:pPr>
      <w:keepNext/>
      <w:keepLines/>
      <w:spacing w:before="240" w:line="240" w:lineRule="atLeast"/>
      <w:outlineLvl w:val="1"/>
    </w:pPr>
    <w:rPr>
      <w:rFonts w:ascii="Stockholm Type Bold" w:eastAsiaTheme="majorEastAsia" w:hAnsi="Stockholm Type Bold" w:cstheme="majorBidi"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66076E"/>
    <w:pPr>
      <w:keepNext/>
      <w:keepLines/>
      <w:spacing w:before="240" w:line="240" w:lineRule="atLeast"/>
      <w:outlineLvl w:val="2"/>
    </w:pPr>
    <w:rPr>
      <w:rFonts w:ascii="Stockholm Type Display Regular" w:eastAsiaTheme="majorEastAsia" w:hAnsi="Stockholm Type Display Regular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2F47D8"/>
    <w:pPr>
      <w:keepNext/>
      <w:keepLines/>
      <w:spacing w:before="240" w:line="240" w:lineRule="atLeast"/>
      <w:outlineLvl w:val="3"/>
    </w:pPr>
    <w:rPr>
      <w:rFonts w:ascii="Stockholm Type Display Regular" w:eastAsiaTheme="majorEastAsia" w:hAnsi="Stockholm Type Display Regular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F47D8"/>
    <w:pPr>
      <w:keepNext/>
      <w:keepLines/>
      <w:spacing w:before="220" w:line="220" w:lineRule="atLeast"/>
      <w:outlineLvl w:val="4"/>
    </w:pPr>
    <w:rPr>
      <w:rFonts w:ascii="Stockholm Type Display Regular" w:eastAsiaTheme="majorEastAsia" w:hAnsi="Stockholm Type Display Regular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05A90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5A90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5A90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5A90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semiHidden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semiHidden/>
    <w:rsid w:val="00DA502D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link w:val="UnderrubrikChar"/>
    <w:uiPriority w:val="13"/>
    <w:qFormat/>
    <w:rsid w:val="00AB4FE1"/>
    <w:pPr>
      <w:spacing w:line="180" w:lineRule="auto"/>
      <w:ind w:left="397" w:right="397"/>
      <w:outlineLvl w:val="1"/>
    </w:pPr>
    <w:rPr>
      <w:rFonts w:asciiTheme="minorHAnsi" w:hAnsiTheme="minorHAnsi"/>
      <w:color w:val="FFFFFF" w:themeColor="background1"/>
      <w:sz w:val="60"/>
      <w:szCs w:val="60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AB4FE1"/>
    <w:rPr>
      <w:color w:val="FFFFFF" w:themeColor="background1"/>
      <w:sz w:val="60"/>
      <w:szCs w:val="60"/>
    </w:rPr>
  </w:style>
  <w:style w:type="character" w:customStyle="1" w:styleId="Rubrik1Char">
    <w:name w:val="Rubrik 1 Char"/>
    <w:basedOn w:val="Standardstycketeckensnitt"/>
    <w:link w:val="Rubrik1"/>
    <w:uiPriority w:val="9"/>
    <w:rsid w:val="008F7D27"/>
    <w:rPr>
      <w:rFonts w:ascii="Stockholm Type Bold" w:eastAsia="Times New Roman" w:hAnsi="Stockholm Type Bold" w:cs="Times New Roman"/>
      <w:sz w:val="60"/>
      <w:szCs w:val="6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38EF"/>
    <w:rPr>
      <w:rFonts w:ascii="Stockholm Type Bold" w:eastAsiaTheme="majorEastAsia" w:hAnsi="Stockholm Type Bold" w:cstheme="majorBidi"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38EF"/>
    <w:rPr>
      <w:rFonts w:ascii="Stockholm Type Display Regular" w:eastAsiaTheme="majorEastAsia" w:hAnsi="Stockholm Type Display Regular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38EF"/>
    <w:rPr>
      <w:rFonts w:ascii="Stockholm Type Display Regular" w:eastAsiaTheme="majorEastAsia" w:hAnsi="Stockholm Type Display Regular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38EF"/>
    <w:rPr>
      <w:rFonts w:ascii="Stockholm Type Display Regular" w:eastAsiaTheme="majorEastAsia" w:hAnsi="Stockholm Type Display Regular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DA502D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semiHidden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A502D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A502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semiHidden/>
    <w:rsid w:val="0073266A"/>
    <w:rPr>
      <w:color w:val="007FC8" w:themeColor="hyperlink"/>
      <w:u w:val="single"/>
    </w:rPr>
  </w:style>
  <w:style w:type="paragraph" w:styleId="Punktlista">
    <w:name w:val="List Bullet"/>
    <w:basedOn w:val="Normal"/>
    <w:uiPriority w:val="11"/>
    <w:semiHidden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semiHidden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semiHidden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semiHidden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semiHidden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semiHidden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semiHidden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semiHidden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rsid w:val="00FB3274"/>
    <w:pPr>
      <w:spacing w:before="120" w:after="200" w:line="240" w:lineRule="auto"/>
    </w:pPr>
    <w:rPr>
      <w:rFonts w:asciiTheme="minorHAnsi" w:hAnsiTheme="min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5A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5A90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5A9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5A90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semiHidden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semiHidden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semiHidden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semiHidden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semiHidden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semiHidden/>
    <w:rsid w:val="00361FDC"/>
    <w:pPr>
      <w:ind w:left="851" w:hanging="851"/>
    </w:pPr>
  </w:style>
  <w:style w:type="paragraph" w:customStyle="1" w:styleId="Rubrik3mednumrering">
    <w:name w:val="Rubrik 3 med numrering"/>
    <w:basedOn w:val="Rubrik3"/>
    <w:uiPriority w:val="10"/>
    <w:semiHidden/>
    <w:rsid w:val="00361FDC"/>
    <w:pPr>
      <w:ind w:left="851" w:hanging="851"/>
    </w:pPr>
  </w:style>
  <w:style w:type="paragraph" w:customStyle="1" w:styleId="Rubrik4mednumrering">
    <w:name w:val="Rubrik 4 med numrering"/>
    <w:basedOn w:val="Rubrik4"/>
    <w:next w:val="Normal"/>
    <w:uiPriority w:val="10"/>
    <w:semiHidden/>
    <w:rsid w:val="00361FDC"/>
    <w:pPr>
      <w:ind w:left="851" w:hanging="851"/>
    </w:pPr>
  </w:style>
  <w:style w:type="paragraph" w:customStyle="1" w:styleId="Rubrik5mednumrering">
    <w:name w:val="Rubrik 5 med numrering"/>
    <w:basedOn w:val="Rubrik5"/>
    <w:next w:val="Normal"/>
    <w:uiPriority w:val="10"/>
    <w:semiHidden/>
    <w:rsid w:val="00361FDC"/>
    <w:pPr>
      <w:ind w:left="851" w:hanging="851"/>
    </w:pPr>
  </w:style>
  <w:style w:type="character" w:styleId="Sidnummer">
    <w:name w:val="page number"/>
    <w:basedOn w:val="Standardstycketeckensnitt"/>
    <w:uiPriority w:val="99"/>
    <w:semiHidden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semiHidden/>
    <w:qFormat/>
    <w:rsid w:val="003846B1"/>
    <w:pPr>
      <w:framePr w:wrap="around" w:vAnchor="page" w:hAnchor="page" w:x="1135" w:y="795"/>
      <w:spacing w:before="320" w:line="180" w:lineRule="auto"/>
      <w:ind w:left="397" w:right="397"/>
      <w:suppressOverlap/>
    </w:pPr>
    <w:rPr>
      <w:rFonts w:ascii="Stockholm Type Bold" w:hAnsi="Stockholm Type Bold"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semiHidden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Ingress">
    <w:name w:val="Ingress"/>
    <w:basedOn w:val="Normal"/>
    <w:link w:val="IngressChar"/>
    <w:qFormat/>
    <w:rsid w:val="00783991"/>
    <w:pPr>
      <w:spacing w:before="13"/>
      <w:ind w:right="340"/>
    </w:pPr>
    <w:rPr>
      <w:rFonts w:ascii="Stockholm Type Regular" w:hAnsi="Stockholm Type Regular"/>
    </w:rPr>
  </w:style>
  <w:style w:type="character" w:customStyle="1" w:styleId="IngressChar">
    <w:name w:val="Ingress Char"/>
    <w:basedOn w:val="Standardstycketeckensnitt"/>
    <w:link w:val="Ingress"/>
    <w:rsid w:val="00783991"/>
    <w:rPr>
      <w:rFonts w:ascii="Stockholm Type Regular" w:hAnsi="Stockholm Type Regular"/>
      <w:sz w:val="24"/>
    </w:rPr>
  </w:style>
  <w:style w:type="paragraph" w:styleId="Brdtext">
    <w:name w:val="Body Text"/>
    <w:basedOn w:val="Ingress"/>
    <w:link w:val="BrdtextChar"/>
    <w:uiPriority w:val="99"/>
    <w:semiHidden/>
    <w:qFormat/>
    <w:rsid w:val="00AE615E"/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F47D8"/>
    <w:rPr>
      <w:sz w:val="24"/>
    </w:rPr>
  </w:style>
  <w:style w:type="paragraph" w:customStyle="1" w:styleId="Frgadrubrik">
    <w:name w:val="Färgad rubrik"/>
    <w:basedOn w:val="Normal"/>
    <w:next w:val="Normal"/>
    <w:qFormat/>
    <w:rsid w:val="001B1144"/>
    <w:pPr>
      <w:spacing w:before="280"/>
    </w:pPr>
    <w:rPr>
      <w:rFonts w:ascii="Stockholm Type Bold" w:hAnsi="Stockholm Type Bold"/>
      <w:color w:val="76368C" w:themeColor="accent1"/>
      <w:sz w:val="30"/>
    </w:rPr>
  </w:style>
  <w:style w:type="paragraph" w:styleId="Liststycke">
    <w:name w:val="List Paragraph"/>
    <w:basedOn w:val="Normal"/>
    <w:uiPriority w:val="34"/>
    <w:rsid w:val="00D76A30"/>
    <w:pPr>
      <w:ind w:left="720"/>
      <w:contextualSpacing/>
    </w:pPr>
    <w:rPr>
      <w:rFonts w:asciiTheme="minorHAnsi" w:hAnsiTheme="minorHAnsi"/>
    </w:rPr>
  </w:style>
  <w:style w:type="table" w:customStyle="1" w:styleId="Stockholmsstad1">
    <w:name w:val="Stockholms stad1"/>
    <w:basedOn w:val="Normaltabell"/>
    <w:uiPriority w:val="99"/>
    <w:rsid w:val="00944729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table" w:customStyle="1" w:styleId="Stockholmsstad2">
    <w:name w:val="Stockholms stad2"/>
    <w:basedOn w:val="Normaltabell"/>
    <w:uiPriority w:val="99"/>
    <w:rsid w:val="00FA0E8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paragraph" w:customStyle="1" w:styleId="Tabellrubrik">
    <w:name w:val="Tabellrubrik"/>
    <w:basedOn w:val="Normal"/>
    <w:link w:val="TabellrubrikChar"/>
    <w:qFormat/>
    <w:rsid w:val="00E7049C"/>
    <w:pPr>
      <w:keepNext/>
      <w:keepLines/>
      <w:framePr w:hSpace="142" w:wrap="around" w:vAnchor="text" w:hAnchor="page" w:x="2939" w:y="93"/>
      <w:spacing w:before="240" w:after="144" w:line="240" w:lineRule="atLeast"/>
      <w:ind w:left="24"/>
      <w:outlineLvl w:val="3"/>
    </w:pPr>
    <w:rPr>
      <w:rFonts w:asciiTheme="majorHAnsi" w:eastAsia="Times New Roman" w:hAnsiTheme="majorHAnsi" w:cs="Arial"/>
      <w:bCs/>
      <w:iCs/>
      <w:color w:val="FFFFFF" w:themeColor="background1"/>
      <w:szCs w:val="24"/>
    </w:rPr>
  </w:style>
  <w:style w:type="table" w:customStyle="1" w:styleId="Tabellrutnt1">
    <w:name w:val="Tabellrutnät1"/>
    <w:basedOn w:val="Normaltabell"/>
    <w:next w:val="Tabellrutnt"/>
    <w:rsid w:val="005B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rubrikChar">
    <w:name w:val="Tabellrubrik Char"/>
    <w:basedOn w:val="Standardstycketeckensnitt"/>
    <w:link w:val="Tabellrubrik"/>
    <w:rsid w:val="00E7049C"/>
    <w:rPr>
      <w:rFonts w:asciiTheme="majorHAnsi" w:eastAsia="Times New Roman" w:hAnsiTheme="majorHAnsi" w:cs="Arial"/>
      <w:bCs/>
      <w:iCs/>
      <w:color w:val="FFFFFF" w:themeColor="background1"/>
      <w:sz w:val="24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722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380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unktion.cafehitom.hagersten-alvsjo@stockholm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asadegangen@stockholm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50722\appdata\local\sthlm_mallar\mallar\stockholms%20stad\02%20Kommunikationsmallar\Infoblad.dotm" TargetMode="External"/></Relationships>
</file>

<file path=word/theme/theme1.xml><?xml version="1.0" encoding="utf-8"?>
<a:theme xmlns:a="http://schemas.openxmlformats.org/drawingml/2006/main" name="Office-tema">
  <a:themeElements>
    <a:clrScheme name="SthlmLilaGrön">
      <a:dk1>
        <a:srgbClr val="000000"/>
      </a:dk1>
      <a:lt1>
        <a:srgbClr val="FFFFFF"/>
      </a:lt1>
      <a:dk2>
        <a:srgbClr val="E5006C"/>
      </a:dk2>
      <a:lt2>
        <a:srgbClr val="F3A0BA"/>
      </a:lt2>
      <a:accent1>
        <a:srgbClr val="76368C"/>
      </a:accent1>
      <a:accent2>
        <a:srgbClr val="009991"/>
      </a:accent2>
      <a:accent3>
        <a:srgbClr val="007FC8"/>
      </a:accent3>
      <a:accent4>
        <a:srgbClr val="A3C9EC"/>
      </a:accent4>
      <a:accent5>
        <a:srgbClr val="76368C"/>
      </a:accent5>
      <a:accent6>
        <a:srgbClr val="C5B4D9"/>
      </a:accent6>
      <a:hlink>
        <a:srgbClr val="007FC8"/>
      </a:hlink>
      <a:folHlink>
        <a:srgbClr val="76368C"/>
      </a:folHlink>
    </a:clrScheme>
    <a:fontScheme name="Stockholm Stad_font">
      <a:majorFont>
        <a:latin typeface="Stockholm Type Bold"/>
        <a:ea typeface=""/>
        <a:cs typeface=""/>
      </a:majorFont>
      <a:minorFont>
        <a:latin typeface="Stockholm Type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Accent Mörkgul">
      <a:srgbClr val="E29900"/>
    </a:custClr>
    <a:custClr name="Accent Mörkblå">
      <a:srgbClr val="004976"/>
    </a:custClr>
    <a:custClr name="Accent mörkrosa">
      <a:srgbClr val="890C58"/>
    </a:custClr>
    <a:custClr name="Accent Mörkgrön">
      <a:srgbClr val="00594F"/>
    </a:custClr>
    <a:custClr name="Accent mörkorange">
      <a:srgbClr val="B92F00"/>
    </a:custClr>
    <a:custClr name="Accent mörklila">
      <a:srgbClr val="470A68"/>
    </a:custClr>
    <a:custClr name="Accent mörk Svart">
      <a:srgbClr val="000000"/>
    </a:custClr>
    <a:custClr>
      <a:srgbClr val="FFFFFF"/>
    </a:custClr>
    <a:custClr>
      <a:srgbClr val="FFFFFF"/>
    </a:custClr>
    <a:custClr>
      <a:srgbClr val="FFFFFF"/>
    </a:custClr>
    <a:custClr name="Primärgul">
      <a:srgbClr val="FCBF0A"/>
    </a:custClr>
    <a:custClr name="Primärblå">
      <a:srgbClr val="007FC8"/>
    </a:custClr>
    <a:custClr name="Primärrosa">
      <a:srgbClr val="E5006C"/>
    </a:custClr>
    <a:custClr name="Primärgrön">
      <a:srgbClr val="009F94"/>
    </a:custClr>
    <a:custClr name="Primärorange">
      <a:srgbClr val="E9500E"/>
    </a:custClr>
    <a:custClr name="Primärlila">
      <a:srgbClr val="76368C"/>
    </a:custClr>
    <a:custClr name="Primär Grå">
      <a:srgbClr val="888B8D"/>
    </a:custClr>
    <a:custClr>
      <a:srgbClr val="FFFFFF"/>
    </a:custClr>
    <a:custClr>
      <a:srgbClr val="FFFFFF"/>
    </a:custClr>
    <a:custClr>
      <a:srgbClr val="FFFFFF"/>
    </a:custClr>
    <a:custClr name="Sekundär Gul">
      <a:srgbClr val="FFEAAD"/>
    </a:custClr>
    <a:custClr name="Sekundär blå">
      <a:srgbClr val="A3C9EC"/>
    </a:custClr>
    <a:custClr name="Sekundär Rosa">
      <a:srgbClr val="F3A0BA"/>
    </a:custClr>
    <a:custClr name="Sekundär grön">
      <a:srgbClr val="AAD9D6"/>
    </a:custClr>
    <a:custClr name="Sekundär Orange">
      <a:srgbClr val="F9BF9C"/>
    </a:custClr>
    <a:custClr name="Sekundär Lila">
      <a:srgbClr val="C5B4D9"/>
    </a:custClr>
    <a:custClr name="Sekundär grå">
      <a:srgbClr val="EDEAE4"/>
    </a:custClr>
    <a:custClr>
      <a:srgbClr val="FFFFFF"/>
    </a:custClr>
    <a:custClr>
      <a:srgbClr val="FFFFFF"/>
    </a:custClr>
    <a:custClr>
      <a:srgbClr val="FFFFFF"/>
    </a:custClr>
    <a:custClr name="Accent Ljusgul">
      <a:srgbClr val="FFF7E1"/>
    </a:custClr>
    <a:custClr name="Accent ljusblå">
      <a:srgbClr val="DDE9F8"/>
    </a:custClr>
    <a:custClr name="Accent ljusrosa">
      <a:srgbClr val="FCE3EB"/>
    </a:custClr>
    <a:custClr name="Accent ljusgrön">
      <a:srgbClr val="E1F1EF"/>
    </a:custClr>
    <a:custClr name="Accent ljusorange">
      <a:srgbClr val="FDE6D8"/>
    </a:custClr>
    <a:custClr name="Accent ljuslila">
      <a:srgbClr val="E8DFF0"/>
    </a:custClr>
    <a:custClr name="Accent Ljusgrå">
      <a:srgbClr val="F4F3E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4" ma:contentTypeDescription="Skapa ett nytt dokument." ma:contentTypeScope="" ma:versionID="19d4a0ac1a08494df288df3a7282ab2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1c39378310c2023736400e5780ff78fa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0D5C-010D-44CF-91BE-165FD94B3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04034-F8C1-4477-A930-A9E7B5BE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7C3A2E-B124-42BC-8BA7-0FE5643EC64F}">
  <ds:schemaRefs>
    <ds:schemaRef ds:uri="http://schemas.microsoft.com/office/2006/metadata/properties"/>
    <ds:schemaRef ds:uri="http://schemas.microsoft.com/office/infopath/2007/PartnerControls"/>
    <ds:schemaRef ds:uri="10c3a147-0d64-46aa-a281-dc97358e8373"/>
  </ds:schemaRefs>
</ds:datastoreItem>
</file>

<file path=customXml/itemProps4.xml><?xml version="1.0" encoding="utf-8"?>
<ds:datastoreItem xmlns:ds="http://schemas.openxmlformats.org/officeDocument/2006/customXml" ds:itemID="{81320094-9D8C-4DF2-8B7C-54D23581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Infoblad.dotm</Template>
  <TotalTime>5</TotalTime>
  <Pages>4</Pages>
  <Words>664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Kommunikatör</vt:lpstr>
    </vt:vector>
  </TitlesOfParts>
  <Company>Serviceförvaltningen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Kommunikatör</dc:title>
  <dc:subject>rtert</dc:subject>
  <dc:creator>Maria Laskaraki</dc:creator>
  <cp:lastModifiedBy>Klara Källström</cp:lastModifiedBy>
  <cp:revision>3</cp:revision>
  <cp:lastPrinted>2026-03-13T14:26:00Z</cp:lastPrinted>
  <dcterms:created xsi:type="dcterms:W3CDTF">2026-04-01T11:06:00Z</dcterms:created>
  <dcterms:modified xsi:type="dcterms:W3CDTF">2026-04-01T11:11:00Z</dcterms:modified>
  <cp:category>Infoblad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ärgScheman">
    <vt:lpwstr>1|2|4|6|8|10|11|12|18|19</vt:lpwstr>
  </property>
  <property fmtid="{D5CDD505-2E9C-101B-9397-08002B2CF9AE}" pid="3" name="AktivtFärgSchema">
    <vt:lpwstr>SthlmLilaGrön</vt:lpwstr>
  </property>
  <property fmtid="{D5CDD505-2E9C-101B-9397-08002B2CF9AE}" pid="4" name="ContentTypeId">
    <vt:lpwstr>0x010100129BBCBF21362E4099AE6C2F27C58737</vt:lpwstr>
  </property>
  <property fmtid="{D5CDD505-2E9C-101B-9397-08002B2CF9AE}" pid="5" name="Order">
    <vt:r8>5575400</vt:r8>
  </property>
  <property fmtid="{D5CDD505-2E9C-101B-9397-08002B2CF9AE}" pid="6" name="Department">
    <vt:lpwstr>Webb- och kommunikationsstöd</vt:lpwstr>
  </property>
  <property fmtid="{D5CDD505-2E9C-101B-9397-08002B2CF9AE}" pid="7" name="Email">
    <vt:lpwstr>maria.laskaraki@stockholm.se</vt:lpwstr>
  </property>
</Properties>
</file>